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A51F" w14:textId="77777777" w:rsidR="00EA1E1C" w:rsidRDefault="00EA1E1C" w:rsidP="00EF7366">
      <w:pPr>
        <w:rPr>
          <w:rFonts w:asciiTheme="majorHAnsi" w:hAnsiTheme="majorHAnsi" w:cs="Arial"/>
          <w:b/>
          <w:bCs/>
          <w:color w:val="FF0000"/>
          <w:sz w:val="36"/>
          <w:szCs w:val="36"/>
        </w:rPr>
      </w:pPr>
      <w:r>
        <w:rPr>
          <w:rFonts w:asciiTheme="majorHAnsi" w:hAnsiTheme="majorHAnsi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C131D" wp14:editId="21A632EE">
                <wp:simplePos x="0" y="0"/>
                <wp:positionH relativeFrom="page">
                  <wp:posOffset>3048000</wp:posOffset>
                </wp:positionH>
                <wp:positionV relativeFrom="paragraph">
                  <wp:posOffset>-514350</wp:posOffset>
                </wp:positionV>
                <wp:extent cx="4962525" cy="857250"/>
                <wp:effectExtent l="0" t="0" r="9525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85725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370FC" w14:textId="0D9F2808" w:rsidR="00BF4021" w:rsidRDefault="00330F39" w:rsidP="00EA1E1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We Are Experience Corps</w:t>
                            </w:r>
                          </w:p>
                          <w:p w14:paraId="04222454" w14:textId="3AE4DD45" w:rsidR="00E94245" w:rsidRPr="00E94245" w:rsidRDefault="003D7186" w:rsidP="003D718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D7186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C131D" id="Rectangle: Rounded Corners 9" o:spid="_x0000_s1026" style="position:absolute;margin-left:240pt;margin-top:-40.5pt;width:390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" fillcolor="#ec1300 [3215]" stroked="f" strokeweight="1pt">
                <v:stroke joinstyle="miter"/>
                <v:textbox>
                  <w:txbxContent>
                    <w:p w14:paraId="085370FC" w14:textId="0D9F2808" w:rsidR="00BF4021" w:rsidRDefault="00330F39" w:rsidP="00EA1E1C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We Are Experience Corps</w:t>
                      </w:r>
                    </w:p>
                    <w:p w14:paraId="04222454" w14:textId="3AE4DD45" w:rsidR="00E94245" w:rsidRPr="00E94245" w:rsidRDefault="003D7186" w:rsidP="003D7186">
                      <w:pPr>
                        <w:spacing w:after="0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D7186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Social Media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F5C4DA3" w14:textId="77777777" w:rsidR="008A046E" w:rsidRDefault="008A046E" w:rsidP="00EF7366">
      <w:pPr>
        <w:spacing w:after="0"/>
        <w:rPr>
          <w:rFonts w:ascii="Arial" w:hAnsi="Arial" w:cs="Arial"/>
          <w:sz w:val="24"/>
          <w:szCs w:val="24"/>
        </w:rPr>
      </w:pPr>
    </w:p>
    <w:p w14:paraId="6E5817F5" w14:textId="77777777" w:rsidR="000C0CDA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048C9EC" w14:textId="29FFEBCD" w:rsidR="00AE259D" w:rsidRPr="00CA25C5" w:rsidRDefault="00FB6D59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CA25C5">
        <w:rPr>
          <w:rStyle w:val="normaltextrun"/>
          <w:rFonts w:asciiTheme="minorHAnsi" w:hAnsiTheme="minorHAnsi" w:cstheme="minorHAnsi"/>
          <w:i/>
          <w:iCs/>
        </w:rPr>
        <w:t>Shar</w:t>
      </w:r>
      <w:r w:rsidR="00352840" w:rsidRPr="00CA25C5">
        <w:rPr>
          <w:rStyle w:val="normaltextrun"/>
          <w:rFonts w:asciiTheme="minorHAnsi" w:hAnsiTheme="minorHAnsi" w:cstheme="minorHAnsi"/>
          <w:i/>
          <w:iCs/>
        </w:rPr>
        <w:t xml:space="preserve">e your story on social media to encourage </w:t>
      </w:r>
      <w:r w:rsidR="006D4FD4" w:rsidRPr="00CA25C5">
        <w:rPr>
          <w:rStyle w:val="normaltextrun"/>
          <w:rFonts w:asciiTheme="minorHAnsi" w:hAnsiTheme="minorHAnsi" w:cstheme="minorHAnsi"/>
          <w:i/>
          <w:iCs/>
        </w:rPr>
        <w:t>open dialogue</w:t>
      </w:r>
      <w:r w:rsidR="00352840" w:rsidRPr="00CA25C5">
        <w:rPr>
          <w:rStyle w:val="normaltextrun"/>
          <w:rFonts w:asciiTheme="minorHAnsi" w:hAnsiTheme="minorHAnsi" w:cstheme="minorHAnsi"/>
          <w:i/>
          <w:iCs/>
        </w:rPr>
        <w:t xml:space="preserve"> online</w:t>
      </w:r>
      <w:r w:rsidR="006D4FD4" w:rsidRPr="00CA25C5">
        <w:rPr>
          <w:rStyle w:val="normaltextrun"/>
          <w:rFonts w:asciiTheme="minorHAnsi" w:hAnsiTheme="minorHAnsi" w:cstheme="minorHAnsi"/>
          <w:i/>
          <w:iCs/>
        </w:rPr>
        <w:t xml:space="preserve">—you never know which of your friends may see your post </w:t>
      </w:r>
      <w:r w:rsidR="00717306" w:rsidRPr="00CA25C5">
        <w:rPr>
          <w:rStyle w:val="normaltextrun"/>
          <w:rFonts w:asciiTheme="minorHAnsi" w:hAnsiTheme="minorHAnsi" w:cstheme="minorHAnsi"/>
          <w:i/>
          <w:iCs/>
        </w:rPr>
        <w:t xml:space="preserve">and be </w:t>
      </w:r>
      <w:r w:rsidR="008813A8" w:rsidRPr="00CA25C5">
        <w:rPr>
          <w:rStyle w:val="normaltextrun"/>
          <w:rFonts w:asciiTheme="minorHAnsi" w:hAnsiTheme="minorHAnsi" w:cstheme="minorHAnsi"/>
          <w:i/>
          <w:iCs/>
        </w:rPr>
        <w:t xml:space="preserve">interested in reaching out to learn more. 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>Some</w:t>
      </w:r>
      <w:r w:rsidR="008813A8" w:rsidRPr="00CA25C5">
        <w:rPr>
          <w:rStyle w:val="normaltextrun"/>
          <w:rFonts w:asciiTheme="minorHAnsi" w:hAnsiTheme="minorHAnsi" w:cstheme="minorHAnsi"/>
          <w:i/>
          <w:iCs/>
        </w:rPr>
        <w:t xml:space="preserve"> general </w:t>
      </w:r>
      <w:r w:rsidR="00A06BA1" w:rsidRPr="00CA25C5">
        <w:rPr>
          <w:rStyle w:val="normaltextrun"/>
          <w:rFonts w:asciiTheme="minorHAnsi" w:hAnsiTheme="minorHAnsi" w:cstheme="minorHAnsi"/>
          <w:i/>
          <w:iCs/>
        </w:rPr>
        <w:t>thoughts about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="00A06BA1" w:rsidRPr="00CA25C5">
        <w:rPr>
          <w:rStyle w:val="normaltextrun"/>
          <w:rFonts w:asciiTheme="minorHAnsi" w:hAnsiTheme="minorHAnsi" w:cstheme="minorHAnsi"/>
          <w:i/>
          <w:iCs/>
        </w:rPr>
        <w:t xml:space="preserve">sharing on 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>social media:</w:t>
      </w:r>
      <w:r w:rsidR="009D0396" w:rsidRPr="00CA25C5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 xml:space="preserve">using </w:t>
      </w:r>
      <w:r w:rsidR="009D0396" w:rsidRPr="00CA25C5">
        <w:rPr>
          <w:rStyle w:val="normaltextrun"/>
          <w:rFonts w:asciiTheme="minorHAnsi" w:hAnsiTheme="minorHAnsi" w:cstheme="minorHAnsi"/>
          <w:i/>
          <w:iCs/>
        </w:rPr>
        <w:t xml:space="preserve">personal 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 xml:space="preserve">stories, </w:t>
      </w:r>
      <w:r w:rsidR="009D0396" w:rsidRPr="00CA25C5">
        <w:rPr>
          <w:rStyle w:val="normaltextrun"/>
          <w:rFonts w:asciiTheme="minorHAnsi" w:hAnsiTheme="minorHAnsi" w:cstheme="minorHAnsi"/>
          <w:i/>
          <w:iCs/>
        </w:rPr>
        <w:t>appeals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>,</w:t>
      </w:r>
      <w:r w:rsidR="009D0396" w:rsidRPr="00CA25C5">
        <w:rPr>
          <w:rStyle w:val="normaltextrun"/>
          <w:rFonts w:asciiTheme="minorHAnsi" w:hAnsiTheme="minorHAnsi" w:cstheme="minorHAnsi"/>
          <w:i/>
          <w:iCs/>
        </w:rPr>
        <w:t xml:space="preserve"> and photos can be very persuasive</w:t>
      </w:r>
      <w:r w:rsidR="00FD13EE" w:rsidRPr="00CA25C5">
        <w:rPr>
          <w:rStyle w:val="normaltextrun"/>
          <w:rFonts w:asciiTheme="minorHAnsi" w:hAnsiTheme="minorHAnsi" w:cstheme="minorHAnsi"/>
          <w:i/>
          <w:iCs/>
        </w:rPr>
        <w:t xml:space="preserve"> because they </w:t>
      </w:r>
      <w:r w:rsidR="007428A2" w:rsidRPr="00CA25C5">
        <w:rPr>
          <w:rStyle w:val="normaltextrun"/>
          <w:rFonts w:asciiTheme="minorHAnsi" w:hAnsiTheme="minorHAnsi" w:cstheme="minorHAnsi"/>
          <w:i/>
          <w:iCs/>
        </w:rPr>
        <w:t>let others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 xml:space="preserve"> picture themselves in your shoes. </w:t>
      </w:r>
      <w:r w:rsidR="00A06BA1" w:rsidRPr="00CA25C5">
        <w:rPr>
          <w:rStyle w:val="normaltextrun"/>
          <w:rFonts w:asciiTheme="minorHAnsi" w:hAnsiTheme="minorHAnsi" w:cstheme="minorHAnsi"/>
          <w:i/>
          <w:iCs/>
        </w:rPr>
        <w:t>D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 xml:space="preserve">on’t just post—start a conversation with someone in the </w:t>
      </w:r>
      <w:r w:rsidR="00FD0D0E" w:rsidRPr="00CA25C5">
        <w:rPr>
          <w:rStyle w:val="normaltextrun"/>
          <w:rFonts w:asciiTheme="minorHAnsi" w:hAnsiTheme="minorHAnsi" w:cstheme="minorHAnsi"/>
          <w:i/>
          <w:iCs/>
        </w:rPr>
        <w:t xml:space="preserve">post’s 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 xml:space="preserve">comments, follow up via direct messaging, </w:t>
      </w:r>
      <w:r w:rsidR="00FD0D0E" w:rsidRPr="00CA25C5">
        <w:rPr>
          <w:rStyle w:val="normaltextrun"/>
          <w:rFonts w:asciiTheme="minorHAnsi" w:hAnsiTheme="minorHAnsi" w:cstheme="minorHAnsi"/>
          <w:i/>
          <w:iCs/>
        </w:rPr>
        <w:t>and/</w:t>
      </w:r>
      <w:r w:rsidR="002C5413" w:rsidRPr="00CA25C5">
        <w:rPr>
          <w:rStyle w:val="normaltextrun"/>
          <w:rFonts w:asciiTheme="minorHAnsi" w:hAnsiTheme="minorHAnsi" w:cstheme="minorHAnsi"/>
          <w:i/>
          <w:iCs/>
        </w:rPr>
        <w:t>or encourage people to reach out.</w:t>
      </w:r>
    </w:p>
    <w:p w14:paraId="30D5768E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</w:p>
    <w:p w14:paraId="7ED20973" w14:textId="71D39889" w:rsidR="00FD0D0E" w:rsidRPr="00CA25C5" w:rsidRDefault="00E11710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CA25C5">
        <w:rPr>
          <w:rStyle w:val="normaltextrun"/>
          <w:rFonts w:asciiTheme="minorHAnsi" w:hAnsiTheme="minorHAnsi" w:cstheme="minorHAnsi"/>
          <w:i/>
          <w:iCs/>
        </w:rPr>
        <w:t xml:space="preserve">Update the </w:t>
      </w:r>
      <w:r w:rsidR="00A06BA1" w:rsidRPr="00CA25C5">
        <w:rPr>
          <w:rStyle w:val="normaltextrun"/>
          <w:rFonts w:asciiTheme="minorHAnsi" w:hAnsiTheme="minorHAnsi" w:cstheme="minorHAnsi"/>
          <w:i/>
          <w:iCs/>
        </w:rPr>
        <w:t xml:space="preserve">following </w:t>
      </w:r>
      <w:r w:rsidRPr="00CA25C5">
        <w:rPr>
          <w:rStyle w:val="normaltextrun"/>
          <w:rFonts w:asciiTheme="minorHAnsi" w:hAnsiTheme="minorHAnsi" w:cstheme="minorHAnsi"/>
          <w:i/>
          <w:iCs/>
        </w:rPr>
        <w:t xml:space="preserve">language with more </w:t>
      </w:r>
      <w:r w:rsidR="00AB7A48" w:rsidRPr="00CA25C5">
        <w:rPr>
          <w:rStyle w:val="normaltextrun"/>
          <w:rFonts w:asciiTheme="minorHAnsi" w:hAnsiTheme="minorHAnsi" w:cstheme="minorHAnsi"/>
          <w:i/>
          <w:iCs/>
        </w:rPr>
        <w:t>personal information, like the name of your student (if your program allows that) or your host agency or school/site name.</w:t>
      </w:r>
    </w:p>
    <w:p w14:paraId="7CA5DDDE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D4E861E" w14:textId="717A0C82" w:rsidR="00DA539C" w:rsidRPr="00CA25C5" w:rsidRDefault="005822DF" w:rsidP="00EF7366">
      <w:pPr>
        <w:rPr>
          <w:rFonts w:asciiTheme="majorHAnsi" w:hAnsiTheme="majorHAnsi"/>
        </w:rPr>
      </w:pPr>
      <w:r w:rsidRPr="00CA25C5">
        <w:rPr>
          <w:rFonts w:asciiTheme="majorHAnsi" w:hAnsiTheme="majorHAnsi"/>
          <w:b/>
          <w:bCs/>
          <w:sz w:val="28"/>
          <w:szCs w:val="28"/>
        </w:rPr>
        <w:t>Shape Brighter Futures</w:t>
      </w:r>
    </w:p>
    <w:p w14:paraId="5A51E2EC" w14:textId="3A29E6E6" w:rsidR="00D67E12" w:rsidRPr="00CA25C5" w:rsidRDefault="00D67E12" w:rsidP="00EF7366">
      <w:pPr>
        <w:rPr>
          <w:b/>
          <w:bCs/>
          <w:sz w:val="24"/>
          <w:szCs w:val="24"/>
        </w:rPr>
      </w:pPr>
      <w:r w:rsidRPr="00CA25C5">
        <w:rPr>
          <w:b/>
          <w:bCs/>
          <w:sz w:val="24"/>
          <w:szCs w:val="24"/>
        </w:rPr>
        <w:t xml:space="preserve">Post </w:t>
      </w:r>
      <w:r w:rsidR="00276DA4" w:rsidRPr="00CA25C5">
        <w:rPr>
          <w:b/>
          <w:bCs/>
          <w:sz w:val="24"/>
          <w:szCs w:val="24"/>
        </w:rPr>
        <w:t xml:space="preserve">a </w:t>
      </w:r>
      <w:r w:rsidR="009440B0" w:rsidRPr="00CA25C5">
        <w:rPr>
          <w:b/>
          <w:bCs/>
          <w:sz w:val="24"/>
          <w:szCs w:val="24"/>
        </w:rPr>
        <w:t>picture of yourself with student</w:t>
      </w:r>
      <w:r w:rsidR="00EF7366" w:rsidRPr="00CA25C5">
        <w:rPr>
          <w:b/>
          <w:bCs/>
          <w:sz w:val="24"/>
          <w:szCs w:val="24"/>
        </w:rPr>
        <w:t xml:space="preserve"> </w:t>
      </w:r>
      <w:r w:rsidR="00533251" w:rsidRPr="00CA25C5">
        <w:rPr>
          <w:b/>
          <w:bCs/>
          <w:sz w:val="24"/>
          <w:szCs w:val="24"/>
        </w:rPr>
        <w:t xml:space="preserve">or </w:t>
      </w:r>
      <w:r w:rsidR="009440B0" w:rsidRPr="00CA25C5">
        <w:rPr>
          <w:b/>
          <w:bCs/>
          <w:sz w:val="24"/>
          <w:szCs w:val="24"/>
        </w:rPr>
        <w:t>in</w:t>
      </w:r>
      <w:r w:rsidR="00065607" w:rsidRPr="00CA25C5">
        <w:rPr>
          <w:b/>
          <w:bCs/>
          <w:sz w:val="24"/>
          <w:szCs w:val="24"/>
        </w:rPr>
        <w:t xml:space="preserve"> your Experience Corps vest or lanyard.</w:t>
      </w:r>
    </w:p>
    <w:p w14:paraId="4464BC20" w14:textId="23373E1B" w:rsidR="00A545D8" w:rsidRPr="00CA25C5" w:rsidRDefault="006C4F6D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25C5">
        <w:rPr>
          <w:rStyle w:val="normaltextrun"/>
          <w:rFonts w:asciiTheme="minorHAnsi" w:hAnsiTheme="minorHAnsi" w:cstheme="minorHAnsi"/>
        </w:rPr>
        <w:t>Last year</w:t>
      </w:r>
      <w:r w:rsidR="00D67E12" w:rsidRPr="00CA25C5">
        <w:rPr>
          <w:rStyle w:val="normaltextrun"/>
          <w:rFonts w:asciiTheme="minorHAnsi" w:hAnsiTheme="minorHAnsi" w:cstheme="minorHAnsi"/>
        </w:rPr>
        <w:t>,</w:t>
      </w:r>
      <w:r w:rsidRPr="00CA25C5">
        <w:rPr>
          <w:rStyle w:val="normaltextrun"/>
          <w:rFonts w:asciiTheme="minorHAnsi" w:hAnsiTheme="minorHAnsi" w:cstheme="minorHAnsi"/>
        </w:rPr>
        <w:t xml:space="preserve"> I</w:t>
      </w:r>
      <w:r w:rsidR="00C74C73" w:rsidRPr="00CA25C5">
        <w:rPr>
          <w:rStyle w:val="normaltextrun"/>
          <w:rFonts w:asciiTheme="minorHAnsi" w:hAnsiTheme="minorHAnsi" w:cstheme="minorHAnsi"/>
        </w:rPr>
        <w:t xml:space="preserve"> </w:t>
      </w:r>
      <w:r w:rsidRPr="00CA25C5">
        <w:rPr>
          <w:rStyle w:val="normaltextrun"/>
          <w:rFonts w:asciiTheme="minorHAnsi" w:hAnsiTheme="minorHAnsi" w:cstheme="minorHAnsi"/>
        </w:rPr>
        <w:t>j</w:t>
      </w:r>
      <w:r w:rsidR="00C627C2" w:rsidRPr="00CA25C5">
        <w:rPr>
          <w:rStyle w:val="normaltextrun"/>
          <w:rFonts w:asciiTheme="minorHAnsi" w:hAnsiTheme="minorHAnsi" w:cstheme="minorHAnsi"/>
        </w:rPr>
        <w:t>oin</w:t>
      </w:r>
      <w:r w:rsidR="00C74C73" w:rsidRPr="00CA25C5">
        <w:rPr>
          <w:rStyle w:val="normaltextrun"/>
          <w:rFonts w:asciiTheme="minorHAnsi" w:hAnsiTheme="minorHAnsi" w:cstheme="minorHAnsi"/>
        </w:rPr>
        <w:t>ed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 AARP Foundation Experience Corps</w:t>
      </w:r>
      <w:r w:rsidR="00264D88" w:rsidRPr="00CA25C5">
        <w:rPr>
          <w:rStyle w:val="normaltextrun"/>
          <w:rFonts w:asciiTheme="minorHAnsi" w:hAnsiTheme="minorHAnsi" w:cstheme="minorHAnsi"/>
        </w:rPr>
        <w:t xml:space="preserve"> </w:t>
      </w:r>
      <w:r w:rsidR="00212C68" w:rsidRPr="00CA25C5">
        <w:rPr>
          <w:rStyle w:val="normaltextrun"/>
          <w:rFonts w:asciiTheme="minorHAnsi" w:hAnsiTheme="minorHAnsi" w:cstheme="minorHAnsi"/>
        </w:rPr>
        <w:t xml:space="preserve">with </w:t>
      </w:r>
      <w:r w:rsidR="00264D88" w:rsidRPr="00CA25C5">
        <w:rPr>
          <w:rStyle w:val="normaltextrun"/>
          <w:rFonts w:asciiTheme="minorHAnsi" w:hAnsiTheme="minorHAnsi" w:cstheme="minorHAnsi"/>
        </w:rPr>
        <w:t>(</w:t>
      </w:r>
      <w:r w:rsidR="00212C68" w:rsidRPr="00CA25C5">
        <w:rPr>
          <w:rStyle w:val="normaltextrun"/>
          <w:rFonts w:asciiTheme="minorHAnsi" w:hAnsiTheme="minorHAnsi" w:cstheme="minorHAnsi"/>
        </w:rPr>
        <w:t>Program Partner Name</w:t>
      </w:r>
      <w:r w:rsidR="00264D88" w:rsidRPr="00CA25C5">
        <w:rPr>
          <w:rStyle w:val="normaltextrun"/>
          <w:rFonts w:asciiTheme="minorHAnsi" w:hAnsiTheme="minorHAnsi" w:cstheme="minorHAnsi"/>
        </w:rPr>
        <w:t xml:space="preserve">) </w:t>
      </w:r>
      <w:r w:rsidR="00C627C2" w:rsidRPr="00CA25C5">
        <w:rPr>
          <w:rStyle w:val="normaltextrun"/>
          <w:rFonts w:asciiTheme="minorHAnsi" w:hAnsiTheme="minorHAnsi" w:cstheme="minorHAnsi"/>
        </w:rPr>
        <w:t>and</w:t>
      </w:r>
      <w:r w:rsidR="00C74C73" w:rsidRPr="00CA25C5">
        <w:rPr>
          <w:rStyle w:val="normaltextrun"/>
          <w:rFonts w:asciiTheme="minorHAnsi" w:hAnsiTheme="minorHAnsi" w:cstheme="minorHAnsi"/>
        </w:rPr>
        <w:t xml:space="preserve"> was able to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 help </w:t>
      </w:r>
      <w:r w:rsidR="00C40AD3" w:rsidRPr="00CA25C5">
        <w:rPr>
          <w:rStyle w:val="normaltextrun"/>
          <w:rFonts w:asciiTheme="minorHAnsi" w:hAnsiTheme="minorHAnsi" w:cstheme="minorHAnsi"/>
        </w:rPr>
        <w:t xml:space="preserve">a young student learn </w:t>
      </w:r>
      <w:r w:rsidR="00866B05" w:rsidRPr="00CA25C5">
        <w:rPr>
          <w:rStyle w:val="normaltextrun"/>
          <w:rFonts w:asciiTheme="minorHAnsi" w:hAnsiTheme="minorHAnsi" w:cstheme="minorHAnsi"/>
        </w:rPr>
        <w:t>reading</w:t>
      </w:r>
      <w:r w:rsidR="00C40AD3" w:rsidRPr="00CA25C5">
        <w:rPr>
          <w:rStyle w:val="normaltextrun"/>
          <w:rFonts w:asciiTheme="minorHAnsi" w:hAnsiTheme="minorHAnsi" w:cstheme="minorHAnsi"/>
        </w:rPr>
        <w:t xml:space="preserve"> skills</w:t>
      </w:r>
      <w:r w:rsidR="00866B05" w:rsidRPr="00CA25C5">
        <w:rPr>
          <w:rStyle w:val="normaltextrun"/>
          <w:rFonts w:asciiTheme="minorHAnsi" w:hAnsiTheme="minorHAnsi" w:cstheme="minorHAnsi"/>
        </w:rPr>
        <w:t xml:space="preserve"> critical to being successful in life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. </w:t>
      </w:r>
      <w:r w:rsidR="00C74C73" w:rsidRPr="00CA25C5">
        <w:rPr>
          <w:rStyle w:val="normaltextrun"/>
          <w:rFonts w:asciiTheme="minorHAnsi" w:hAnsiTheme="minorHAnsi" w:cstheme="minorHAnsi"/>
        </w:rPr>
        <w:t>A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s a </w:t>
      </w:r>
      <w:r w:rsidR="00C74C73" w:rsidRPr="00CA25C5">
        <w:rPr>
          <w:rStyle w:val="normaltextrun"/>
          <w:rFonts w:asciiTheme="minorHAnsi" w:hAnsiTheme="minorHAnsi" w:cstheme="minorHAnsi"/>
        </w:rPr>
        <w:t>volunteer</w:t>
      </w:r>
      <w:r w:rsidR="00866B05" w:rsidRPr="00CA25C5">
        <w:rPr>
          <w:rStyle w:val="normaltextrun"/>
          <w:rFonts w:asciiTheme="minorHAnsi" w:hAnsiTheme="minorHAnsi" w:cstheme="minorHAnsi"/>
        </w:rPr>
        <w:t>,</w:t>
      </w:r>
      <w:r w:rsidR="00C74C73" w:rsidRPr="00CA25C5">
        <w:rPr>
          <w:rStyle w:val="normaltextrun"/>
          <w:rFonts w:asciiTheme="minorHAnsi" w:hAnsiTheme="minorHAnsi" w:cstheme="minorHAnsi"/>
        </w:rPr>
        <w:t xml:space="preserve"> you can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 make a lasting impact on</w:t>
      </w:r>
      <w:r w:rsidR="00D67E12" w:rsidRPr="00CA25C5">
        <w:rPr>
          <w:rStyle w:val="normaltextrun"/>
          <w:rFonts w:asciiTheme="minorHAnsi" w:hAnsiTheme="minorHAnsi" w:cstheme="minorHAnsi"/>
        </w:rPr>
        <w:t xml:space="preserve"> students’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 literacy and educational outcomes.</w:t>
      </w:r>
      <w:r w:rsidR="00D67E12" w:rsidRPr="00CA25C5">
        <w:rPr>
          <w:rStyle w:val="normaltextrun"/>
          <w:rFonts w:asciiTheme="minorHAnsi" w:hAnsiTheme="minorHAnsi" w:cstheme="minorHAnsi"/>
        </w:rPr>
        <w:t xml:space="preserve"> Volunteer today and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 </w:t>
      </w:r>
      <w:r w:rsidR="00D67E12" w:rsidRPr="00CA25C5">
        <w:rPr>
          <w:rStyle w:val="normaltextrun"/>
          <w:rFonts w:asciiTheme="minorHAnsi" w:hAnsiTheme="minorHAnsi" w:cstheme="minorHAnsi"/>
        </w:rPr>
        <w:t>t</w:t>
      </w:r>
      <w:r w:rsidR="00C627C2" w:rsidRPr="00CA25C5">
        <w:rPr>
          <w:rStyle w:val="normaltextrun"/>
          <w:rFonts w:asciiTheme="minorHAnsi" w:hAnsiTheme="minorHAnsi" w:cstheme="minorHAnsi"/>
        </w:rPr>
        <w:t>ogether, we can shape brighter futures</w:t>
      </w:r>
      <w:r w:rsidR="00326AE3" w:rsidRPr="00CA25C5">
        <w:rPr>
          <w:rStyle w:val="normaltextrun"/>
          <w:rFonts w:asciiTheme="minorHAnsi" w:hAnsiTheme="minorHAnsi" w:cstheme="minorHAnsi"/>
        </w:rPr>
        <w:t xml:space="preserve">. If you’ve </w:t>
      </w:r>
      <w:r w:rsidR="00AA5050" w:rsidRPr="00CA25C5">
        <w:rPr>
          <w:rStyle w:val="normaltextrun"/>
          <w:rFonts w:asciiTheme="minorHAnsi" w:hAnsiTheme="minorHAnsi" w:cstheme="minorHAnsi"/>
        </w:rPr>
        <w:t>wanted to find ways to make a difference in our community too, add a comment below or reach ou</w:t>
      </w:r>
      <w:r w:rsidR="0094009F" w:rsidRPr="00CA25C5">
        <w:rPr>
          <w:rStyle w:val="normaltextrun"/>
          <w:rFonts w:asciiTheme="minorHAnsi" w:hAnsiTheme="minorHAnsi" w:cstheme="minorHAnsi"/>
        </w:rPr>
        <w:t>t directly</w:t>
      </w:r>
      <w:r w:rsidR="00AA5050" w:rsidRPr="00CA25C5">
        <w:rPr>
          <w:rStyle w:val="normaltextrun"/>
          <w:rFonts w:asciiTheme="minorHAnsi" w:hAnsiTheme="minorHAnsi" w:cstheme="minorHAnsi"/>
        </w:rPr>
        <w:t>.</w:t>
      </w:r>
      <w:r w:rsidR="0094009F" w:rsidRPr="00CA25C5">
        <w:rPr>
          <w:rStyle w:val="normaltextrun"/>
          <w:rFonts w:asciiTheme="minorHAnsi" w:hAnsiTheme="minorHAnsi" w:cstheme="minorHAnsi"/>
        </w:rPr>
        <w:t xml:space="preserve"> I’d love to share more about my time volunteering!</w:t>
      </w:r>
      <w:r w:rsidR="00C627C2" w:rsidRPr="00CA25C5">
        <w:rPr>
          <w:rStyle w:val="normaltextrun"/>
          <w:rFonts w:asciiTheme="minorHAnsi" w:hAnsiTheme="minorHAnsi" w:cstheme="minorHAnsi"/>
        </w:rPr>
        <w:t xml:space="preserve"> #WeAreExperienceCorps </w:t>
      </w:r>
      <w:r w:rsidR="00E121EE" w:rsidRPr="00CA25C5">
        <w:rPr>
          <w:rStyle w:val="normaltextrun"/>
          <w:rFonts w:asciiTheme="minorHAnsi" w:hAnsiTheme="minorHAnsi" w:cstheme="minorHAnsi"/>
        </w:rPr>
        <w:t>#ExperienceCorps</w:t>
      </w:r>
    </w:p>
    <w:p w14:paraId="25FDAA1B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96C2C6A" w14:textId="68DFBCB5" w:rsidR="00DA539C" w:rsidRPr="00CA25C5" w:rsidRDefault="00E15D92" w:rsidP="00EF7366">
      <w:pPr>
        <w:rPr>
          <w:sz w:val="28"/>
          <w:szCs w:val="28"/>
        </w:rPr>
      </w:pPr>
      <w:r w:rsidRPr="00CA25C5">
        <w:rPr>
          <w:rFonts w:asciiTheme="majorHAnsi" w:hAnsiTheme="majorHAnsi"/>
          <w:b/>
          <w:bCs/>
          <w:sz w:val="28"/>
          <w:szCs w:val="28"/>
        </w:rPr>
        <w:t>Each One, Teach One</w:t>
      </w:r>
    </w:p>
    <w:p w14:paraId="7F688774" w14:textId="77777777" w:rsidR="00533251" w:rsidRPr="00CA25C5" w:rsidRDefault="00533251" w:rsidP="00533251">
      <w:pPr>
        <w:rPr>
          <w:b/>
          <w:bCs/>
          <w:sz w:val="24"/>
          <w:szCs w:val="24"/>
        </w:rPr>
      </w:pPr>
      <w:r w:rsidRPr="00CA25C5">
        <w:rPr>
          <w:b/>
          <w:bCs/>
          <w:sz w:val="24"/>
          <w:szCs w:val="24"/>
        </w:rPr>
        <w:t>Post a picture of yourself with Experience Corps tutoring and reading materials.</w:t>
      </w:r>
    </w:p>
    <w:p w14:paraId="30E80E93" w14:textId="23D1AF75" w:rsidR="009D04CE" w:rsidRPr="00CA25C5" w:rsidRDefault="31E0F792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25C5">
        <w:rPr>
          <w:rStyle w:val="normaltextrun"/>
          <w:rFonts w:asciiTheme="minorHAnsi" w:hAnsiTheme="minorHAnsi" w:cstheme="minorHAnsi"/>
        </w:rPr>
        <w:t>I</w:t>
      </w:r>
      <w:r w:rsidR="6B39F3F2" w:rsidRPr="00CA25C5">
        <w:rPr>
          <w:rStyle w:val="normaltextrun"/>
          <w:rFonts w:asciiTheme="minorHAnsi" w:hAnsiTheme="minorHAnsi" w:cstheme="minorHAnsi"/>
        </w:rPr>
        <w:t xml:space="preserve"> always remember the </w:t>
      </w:r>
      <w:r w:rsidR="000442C9" w:rsidRPr="00CA25C5">
        <w:rPr>
          <w:rStyle w:val="normaltextrun"/>
          <w:rFonts w:asciiTheme="minorHAnsi" w:hAnsiTheme="minorHAnsi" w:cstheme="minorHAnsi"/>
        </w:rPr>
        <w:t>phrase</w:t>
      </w:r>
      <w:r w:rsidR="6B39F3F2" w:rsidRPr="00CA25C5">
        <w:rPr>
          <w:rStyle w:val="normaltextrun"/>
          <w:rFonts w:asciiTheme="minorHAnsi" w:hAnsiTheme="minorHAnsi" w:cstheme="minorHAnsi"/>
        </w:rPr>
        <w:t xml:space="preserve"> “</w:t>
      </w:r>
      <w:r w:rsidR="38AE5172" w:rsidRPr="00CA25C5">
        <w:rPr>
          <w:rStyle w:val="normaltextrun"/>
          <w:rFonts w:asciiTheme="minorHAnsi" w:hAnsiTheme="minorHAnsi" w:cstheme="minorHAnsi"/>
        </w:rPr>
        <w:t>E</w:t>
      </w:r>
      <w:r w:rsidR="6B39F3F2" w:rsidRPr="00CA25C5">
        <w:rPr>
          <w:rStyle w:val="normaltextrun"/>
          <w:rFonts w:asciiTheme="minorHAnsi" w:hAnsiTheme="minorHAnsi" w:cstheme="minorHAnsi"/>
        </w:rPr>
        <w:t>ach one</w:t>
      </w:r>
      <w:r w:rsidR="000442C9" w:rsidRPr="00CA25C5">
        <w:rPr>
          <w:rStyle w:val="normaltextrun"/>
          <w:rFonts w:asciiTheme="minorHAnsi" w:hAnsiTheme="minorHAnsi" w:cstheme="minorHAnsi"/>
        </w:rPr>
        <w:t>,</w:t>
      </w:r>
      <w:r w:rsidR="6B39F3F2" w:rsidRPr="00CA25C5">
        <w:rPr>
          <w:rStyle w:val="normaltextrun"/>
          <w:rFonts w:asciiTheme="minorHAnsi" w:hAnsiTheme="minorHAnsi" w:cstheme="minorHAnsi"/>
        </w:rPr>
        <w:t xml:space="preserve"> teach one” and that’s why I j</w:t>
      </w:r>
      <w:r w:rsidR="1A84AA40" w:rsidRPr="00CA25C5">
        <w:rPr>
          <w:rStyle w:val="normaltextrun"/>
          <w:rFonts w:asciiTheme="minorHAnsi" w:hAnsiTheme="minorHAnsi" w:cstheme="minorHAnsi"/>
        </w:rPr>
        <w:t>oin</w:t>
      </w:r>
      <w:r w:rsidR="6B39F3F2" w:rsidRPr="00CA25C5">
        <w:rPr>
          <w:rStyle w:val="normaltextrun"/>
          <w:rFonts w:asciiTheme="minorHAnsi" w:hAnsiTheme="minorHAnsi" w:cstheme="minorHAnsi"/>
        </w:rPr>
        <w:t>ed</w:t>
      </w:r>
      <w:r w:rsidR="1A84AA40" w:rsidRPr="00CA25C5">
        <w:rPr>
          <w:rStyle w:val="normaltextrun"/>
          <w:rFonts w:asciiTheme="minorHAnsi" w:hAnsiTheme="minorHAnsi" w:cstheme="minorHAnsi"/>
        </w:rPr>
        <w:t xml:space="preserve"> </w:t>
      </w:r>
      <w:r w:rsidR="00F358CE" w:rsidRPr="00CA25C5">
        <w:rPr>
          <w:rStyle w:val="normaltextrun"/>
          <w:rFonts w:asciiTheme="minorHAnsi" w:hAnsiTheme="minorHAnsi" w:cstheme="minorHAnsi"/>
        </w:rPr>
        <w:t xml:space="preserve">AARP Foundation </w:t>
      </w:r>
      <w:r w:rsidR="1A84AA40" w:rsidRPr="00CA25C5">
        <w:rPr>
          <w:rStyle w:val="normaltextrun"/>
          <w:rFonts w:asciiTheme="minorHAnsi" w:hAnsiTheme="minorHAnsi" w:cstheme="minorHAnsi"/>
        </w:rPr>
        <w:t>Experience Corps</w:t>
      </w:r>
      <w:r w:rsidR="6423E9BC" w:rsidRPr="00CA25C5">
        <w:rPr>
          <w:rStyle w:val="normaltextrun"/>
          <w:rFonts w:asciiTheme="minorHAnsi" w:hAnsiTheme="minorHAnsi" w:cstheme="minorHAnsi"/>
        </w:rPr>
        <w:t xml:space="preserve"> </w:t>
      </w:r>
      <w:r w:rsidR="00212C68" w:rsidRPr="00CA25C5">
        <w:rPr>
          <w:rStyle w:val="normaltextrun"/>
          <w:rFonts w:asciiTheme="minorHAnsi" w:hAnsiTheme="minorHAnsi" w:cstheme="minorHAnsi"/>
        </w:rPr>
        <w:t xml:space="preserve">with </w:t>
      </w:r>
      <w:r w:rsidR="6423E9BC" w:rsidRPr="00CA25C5">
        <w:rPr>
          <w:rStyle w:val="normaltextrun"/>
          <w:rFonts w:asciiTheme="minorHAnsi" w:hAnsiTheme="minorHAnsi" w:cstheme="minorHAnsi"/>
        </w:rPr>
        <w:t>(</w:t>
      </w:r>
      <w:r w:rsidR="00212C68" w:rsidRPr="00CA25C5">
        <w:rPr>
          <w:rStyle w:val="normaltextrun"/>
          <w:rFonts w:asciiTheme="minorHAnsi" w:hAnsiTheme="minorHAnsi" w:cstheme="minorHAnsi"/>
        </w:rPr>
        <w:t>Program Partner Name</w:t>
      </w:r>
      <w:r w:rsidR="6423E9BC" w:rsidRPr="00CA25C5">
        <w:rPr>
          <w:rStyle w:val="normaltextrun"/>
          <w:rFonts w:asciiTheme="minorHAnsi" w:hAnsiTheme="minorHAnsi" w:cstheme="minorHAnsi"/>
        </w:rPr>
        <w:t>)</w:t>
      </w:r>
      <w:r w:rsidR="6B39F3F2" w:rsidRPr="00CA25C5">
        <w:rPr>
          <w:rStyle w:val="normaltextrun"/>
          <w:rFonts w:asciiTheme="minorHAnsi" w:hAnsiTheme="minorHAnsi" w:cstheme="minorHAnsi"/>
        </w:rPr>
        <w:t xml:space="preserve">. This </w:t>
      </w:r>
      <w:r w:rsidR="002250D1" w:rsidRPr="00CA25C5">
        <w:rPr>
          <w:rStyle w:val="normaltextrun"/>
          <w:rFonts w:asciiTheme="minorHAnsi" w:hAnsiTheme="minorHAnsi" w:cstheme="minorHAnsi"/>
        </w:rPr>
        <w:t xml:space="preserve">local and national literacy tutoring </w:t>
      </w:r>
      <w:r w:rsidR="37F022F6" w:rsidRPr="00CA25C5">
        <w:rPr>
          <w:rStyle w:val="normaltextrun"/>
          <w:rFonts w:asciiTheme="minorHAnsi" w:hAnsiTheme="minorHAnsi" w:cstheme="minorHAnsi"/>
        </w:rPr>
        <w:t>program gave me the ability to</w:t>
      </w:r>
      <w:r w:rsidR="1A84AA40" w:rsidRPr="00CA25C5">
        <w:rPr>
          <w:rStyle w:val="normaltextrun"/>
          <w:rFonts w:asciiTheme="minorHAnsi" w:hAnsiTheme="minorHAnsi" w:cstheme="minorHAnsi"/>
        </w:rPr>
        <w:t xml:space="preserve"> ignite a love for learning </w:t>
      </w:r>
      <w:r w:rsidR="00025E78" w:rsidRPr="00CA25C5">
        <w:rPr>
          <w:rStyle w:val="normaltextrun"/>
          <w:rFonts w:asciiTheme="minorHAnsi" w:hAnsiTheme="minorHAnsi" w:cstheme="minorHAnsi"/>
        </w:rPr>
        <w:t>in a young child</w:t>
      </w:r>
      <w:r w:rsidR="1A84AA40" w:rsidRPr="00CA25C5">
        <w:rPr>
          <w:rStyle w:val="normaltextrun"/>
          <w:rFonts w:asciiTheme="minorHAnsi" w:hAnsiTheme="minorHAnsi" w:cstheme="minorHAnsi"/>
        </w:rPr>
        <w:t>.</w:t>
      </w:r>
      <w:r w:rsidR="37F022F6" w:rsidRPr="00CA25C5">
        <w:rPr>
          <w:rStyle w:val="normaltextrun"/>
          <w:rFonts w:asciiTheme="minorHAnsi" w:hAnsiTheme="minorHAnsi" w:cstheme="minorHAnsi"/>
        </w:rPr>
        <w:t xml:space="preserve"> Get involved today</w:t>
      </w:r>
      <w:r w:rsidR="00025E78" w:rsidRPr="00CA25C5">
        <w:rPr>
          <w:rStyle w:val="normaltextrun"/>
          <w:rFonts w:asciiTheme="minorHAnsi" w:hAnsiTheme="minorHAnsi" w:cstheme="minorHAnsi"/>
        </w:rPr>
        <w:t xml:space="preserve"> </w:t>
      </w:r>
      <w:r w:rsidR="37F022F6" w:rsidRPr="00CA25C5">
        <w:rPr>
          <w:rStyle w:val="normaltextrun"/>
          <w:rFonts w:asciiTheme="minorHAnsi" w:hAnsiTheme="minorHAnsi" w:cstheme="minorHAnsi"/>
        </w:rPr>
        <w:t>and</w:t>
      </w:r>
      <w:r w:rsidR="00025E78" w:rsidRPr="00CA25C5">
        <w:rPr>
          <w:rStyle w:val="normaltextrun"/>
          <w:rFonts w:asciiTheme="minorHAnsi" w:hAnsiTheme="minorHAnsi" w:cstheme="minorHAnsi"/>
        </w:rPr>
        <w:t>,</w:t>
      </w:r>
      <w:r w:rsidR="37F022F6" w:rsidRPr="00CA25C5">
        <w:rPr>
          <w:rStyle w:val="normaltextrun"/>
          <w:rFonts w:asciiTheme="minorHAnsi" w:hAnsiTheme="minorHAnsi" w:cstheme="minorHAnsi"/>
        </w:rPr>
        <w:t xml:space="preserve"> t</w:t>
      </w:r>
      <w:r w:rsidR="1A84AA40" w:rsidRPr="00CA25C5">
        <w:rPr>
          <w:rStyle w:val="normaltextrun"/>
          <w:rFonts w:asciiTheme="minorHAnsi" w:hAnsiTheme="minorHAnsi" w:cstheme="minorHAnsi"/>
        </w:rPr>
        <w:t>ogether, let's bridge the literacy gap and build a brighter future</w:t>
      </w:r>
      <w:r w:rsidR="38AE5172" w:rsidRPr="00CA25C5">
        <w:rPr>
          <w:rStyle w:val="normaltextrun"/>
          <w:rFonts w:asciiTheme="minorHAnsi" w:hAnsiTheme="minorHAnsi" w:cstheme="minorHAnsi"/>
        </w:rPr>
        <w:t xml:space="preserve"> for </w:t>
      </w:r>
      <w:r w:rsidR="00A61FD7" w:rsidRPr="00CA25C5">
        <w:rPr>
          <w:rStyle w:val="normaltextrun"/>
          <w:rFonts w:asciiTheme="minorHAnsi" w:hAnsiTheme="minorHAnsi" w:cstheme="minorHAnsi"/>
        </w:rPr>
        <w:t>our students</w:t>
      </w:r>
      <w:r w:rsidR="1A84AA40" w:rsidRPr="00CA25C5">
        <w:rPr>
          <w:rStyle w:val="normaltextrun"/>
          <w:rFonts w:asciiTheme="minorHAnsi" w:hAnsiTheme="minorHAnsi" w:cstheme="minorHAnsi"/>
        </w:rPr>
        <w:t xml:space="preserve">. </w:t>
      </w:r>
      <w:r w:rsidR="004C0091" w:rsidRPr="00CA25C5">
        <w:rPr>
          <w:rStyle w:val="normaltextrun"/>
          <w:rFonts w:asciiTheme="minorHAnsi" w:hAnsiTheme="minorHAnsi" w:cstheme="minorHAnsi"/>
        </w:rPr>
        <w:t xml:space="preserve">If you’ve </w:t>
      </w:r>
      <w:r w:rsidR="00A61FD7" w:rsidRPr="00CA25C5">
        <w:rPr>
          <w:rStyle w:val="normaltextrun"/>
          <w:rFonts w:asciiTheme="minorHAnsi" w:hAnsiTheme="minorHAnsi" w:cstheme="minorHAnsi"/>
        </w:rPr>
        <w:t>been looking for the perfect volunteer opportunity</w:t>
      </w:r>
      <w:r w:rsidR="004C0091" w:rsidRPr="00CA25C5">
        <w:rPr>
          <w:rStyle w:val="normaltextrun"/>
          <w:rFonts w:asciiTheme="minorHAnsi" w:hAnsiTheme="minorHAnsi" w:cstheme="minorHAnsi"/>
        </w:rPr>
        <w:t>, add a comment below or reach out directly. I’d love to share more about my time volunteering! #WeAreExperienceCorps #ExperienceCorps</w:t>
      </w:r>
    </w:p>
    <w:p w14:paraId="1BFB9462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</w:p>
    <w:p w14:paraId="1BAA2955" w14:textId="12A38F03" w:rsidR="00AF70F6" w:rsidRPr="00CA25C5" w:rsidRDefault="00E15D92" w:rsidP="00EF7366">
      <w:pPr>
        <w:rPr>
          <w:rFonts w:asciiTheme="majorHAnsi" w:hAnsiTheme="majorHAnsi" w:cs="Arial"/>
          <w:b/>
          <w:bCs/>
          <w:sz w:val="28"/>
          <w:szCs w:val="28"/>
        </w:rPr>
      </w:pPr>
      <w:r w:rsidRPr="00CA25C5">
        <w:rPr>
          <w:rFonts w:asciiTheme="majorHAnsi" w:hAnsiTheme="majorHAnsi" w:cs="Arial"/>
          <w:b/>
          <w:bCs/>
          <w:sz w:val="28"/>
          <w:szCs w:val="28"/>
        </w:rPr>
        <w:t>Young Again</w:t>
      </w:r>
    </w:p>
    <w:p w14:paraId="680A16FD" w14:textId="77777777" w:rsidR="00533251" w:rsidRPr="00CA25C5" w:rsidRDefault="00533251" w:rsidP="00533251">
      <w:pPr>
        <w:rPr>
          <w:b/>
          <w:bCs/>
          <w:sz w:val="24"/>
          <w:szCs w:val="24"/>
        </w:rPr>
      </w:pPr>
      <w:r w:rsidRPr="00CA25C5">
        <w:rPr>
          <w:b/>
          <w:bCs/>
          <w:sz w:val="24"/>
          <w:szCs w:val="24"/>
        </w:rPr>
        <w:t>Post a picture of yourself in your tutoring location or reading with student.</w:t>
      </w:r>
    </w:p>
    <w:p w14:paraId="6679E71B" w14:textId="0150F239" w:rsidR="003822C0" w:rsidRPr="00CA25C5" w:rsidRDefault="596F0353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25C5">
        <w:rPr>
          <w:rStyle w:val="normaltextrun"/>
          <w:rFonts w:asciiTheme="minorHAnsi" w:hAnsiTheme="minorHAnsi" w:cstheme="minorHAnsi"/>
        </w:rPr>
        <w:t>Reading with students this year</w:t>
      </w:r>
      <w:r w:rsidR="31DEBBB3" w:rsidRPr="00CA25C5">
        <w:rPr>
          <w:rStyle w:val="normaltextrun"/>
          <w:rFonts w:asciiTheme="minorHAnsi" w:hAnsiTheme="minorHAnsi" w:cstheme="minorHAnsi"/>
        </w:rPr>
        <w:t xml:space="preserve"> with </w:t>
      </w:r>
      <w:r w:rsidR="003C28F9" w:rsidRPr="00CA25C5">
        <w:rPr>
          <w:rStyle w:val="normaltextrun"/>
          <w:rFonts w:asciiTheme="minorHAnsi" w:hAnsiTheme="minorHAnsi" w:cstheme="minorHAnsi"/>
        </w:rPr>
        <w:t xml:space="preserve">AARP Foundation </w:t>
      </w:r>
      <w:r w:rsidR="31DEBBB3" w:rsidRPr="00CA25C5">
        <w:rPr>
          <w:rStyle w:val="normaltextrun"/>
          <w:rFonts w:asciiTheme="minorHAnsi" w:hAnsiTheme="minorHAnsi" w:cstheme="minorHAnsi"/>
        </w:rPr>
        <w:t>Experience Corps</w:t>
      </w:r>
      <w:r w:rsidR="449BC2C3" w:rsidRPr="00CA25C5">
        <w:rPr>
          <w:rStyle w:val="normaltextrun"/>
          <w:rFonts w:asciiTheme="minorHAnsi" w:hAnsiTheme="minorHAnsi" w:cstheme="minorHAnsi"/>
        </w:rPr>
        <w:t xml:space="preserve"> has allowed me to feel young again.</w:t>
      </w:r>
      <w:r w:rsidR="003C28F9" w:rsidRPr="00CA25C5">
        <w:rPr>
          <w:rStyle w:val="normaltextrun"/>
          <w:rFonts w:asciiTheme="minorHAnsi" w:hAnsiTheme="minorHAnsi" w:cstheme="minorHAnsi"/>
        </w:rPr>
        <w:t xml:space="preserve"> </w:t>
      </w:r>
      <w:r w:rsidR="449BC2C3" w:rsidRPr="00CA25C5">
        <w:rPr>
          <w:rStyle w:val="normaltextrun"/>
          <w:rFonts w:asciiTheme="minorHAnsi" w:hAnsiTheme="minorHAnsi" w:cstheme="minorHAnsi"/>
        </w:rPr>
        <w:t xml:space="preserve">My student </w:t>
      </w:r>
      <w:r w:rsidR="009958A5" w:rsidRPr="00CA25C5">
        <w:rPr>
          <w:rStyle w:val="normaltextrun"/>
          <w:rFonts w:asciiTheme="minorHAnsi" w:hAnsiTheme="minorHAnsi" w:cstheme="minorHAnsi"/>
        </w:rPr>
        <w:t>makes</w:t>
      </w:r>
      <w:r w:rsidR="06541357" w:rsidRPr="00CA25C5">
        <w:rPr>
          <w:rStyle w:val="normaltextrun"/>
          <w:rFonts w:asciiTheme="minorHAnsi" w:hAnsiTheme="minorHAnsi" w:cstheme="minorHAnsi"/>
        </w:rPr>
        <w:t xml:space="preserve"> me to laugh </w:t>
      </w:r>
      <w:r w:rsidR="00B635DC" w:rsidRPr="00CA25C5">
        <w:rPr>
          <w:rStyle w:val="normaltextrun"/>
          <w:rFonts w:asciiTheme="minorHAnsi" w:hAnsiTheme="minorHAnsi" w:cstheme="minorHAnsi"/>
        </w:rPr>
        <w:t xml:space="preserve">and keeps me </w:t>
      </w:r>
      <w:r w:rsidR="06541357" w:rsidRPr="00CA25C5">
        <w:rPr>
          <w:rStyle w:val="normaltextrun"/>
          <w:rFonts w:asciiTheme="minorHAnsi" w:hAnsiTheme="minorHAnsi" w:cstheme="minorHAnsi"/>
        </w:rPr>
        <w:t xml:space="preserve">looking forward to our next </w:t>
      </w:r>
      <w:r w:rsidR="31DEBBB3" w:rsidRPr="00CA25C5">
        <w:rPr>
          <w:rStyle w:val="normaltextrun"/>
          <w:rFonts w:asciiTheme="minorHAnsi" w:hAnsiTheme="minorHAnsi" w:cstheme="minorHAnsi"/>
        </w:rPr>
        <w:t>tutoring time.</w:t>
      </w:r>
      <w:r w:rsidR="003C28F9" w:rsidRPr="00CA25C5">
        <w:rPr>
          <w:rStyle w:val="normaltextrun"/>
          <w:rFonts w:asciiTheme="minorHAnsi" w:hAnsiTheme="minorHAnsi" w:cstheme="minorHAnsi"/>
        </w:rPr>
        <w:t xml:space="preserve"> </w:t>
      </w:r>
      <w:r w:rsidR="00B635DC" w:rsidRPr="00CA25C5">
        <w:rPr>
          <w:rStyle w:val="normaltextrun"/>
          <w:rFonts w:asciiTheme="minorHAnsi" w:hAnsiTheme="minorHAnsi" w:cstheme="minorHAnsi"/>
        </w:rPr>
        <w:t>This summer</w:t>
      </w:r>
      <w:r w:rsidR="72E973FC" w:rsidRPr="00CA25C5">
        <w:rPr>
          <w:rStyle w:val="normaltextrun"/>
          <w:rFonts w:asciiTheme="minorHAnsi" w:hAnsiTheme="minorHAnsi" w:cstheme="minorHAnsi"/>
        </w:rPr>
        <w:t>,</w:t>
      </w:r>
      <w:r w:rsidR="475CD1A5" w:rsidRPr="00CA25C5">
        <w:rPr>
          <w:rStyle w:val="normaltextrun"/>
          <w:rFonts w:asciiTheme="minorHAnsi" w:hAnsiTheme="minorHAnsi" w:cstheme="minorHAnsi"/>
        </w:rPr>
        <w:t xml:space="preserve"> </w:t>
      </w:r>
      <w:r w:rsidR="31DEBBB3" w:rsidRPr="00CA25C5">
        <w:rPr>
          <w:rStyle w:val="normaltextrun"/>
          <w:rFonts w:asciiTheme="minorHAnsi" w:hAnsiTheme="minorHAnsi" w:cstheme="minorHAnsi"/>
        </w:rPr>
        <w:t>Experience Corps (location)</w:t>
      </w:r>
      <w:r w:rsidR="475CD1A5" w:rsidRPr="00CA25C5">
        <w:rPr>
          <w:rStyle w:val="normaltextrun"/>
          <w:rFonts w:asciiTheme="minorHAnsi" w:hAnsiTheme="minorHAnsi" w:cstheme="minorHAnsi"/>
        </w:rPr>
        <w:t xml:space="preserve"> </w:t>
      </w:r>
      <w:r w:rsidR="384F7EFB" w:rsidRPr="00CA25C5">
        <w:rPr>
          <w:rStyle w:val="normaltextrun"/>
          <w:rFonts w:asciiTheme="minorHAnsi" w:hAnsiTheme="minorHAnsi" w:cstheme="minorHAnsi"/>
        </w:rPr>
        <w:t>is</w:t>
      </w:r>
      <w:r w:rsidR="475CD1A5" w:rsidRPr="00CA25C5">
        <w:rPr>
          <w:rStyle w:val="normaltextrun"/>
          <w:rFonts w:asciiTheme="minorHAnsi" w:hAnsiTheme="minorHAnsi" w:cstheme="minorHAnsi"/>
        </w:rPr>
        <w:t xml:space="preserve"> looking for new volunteers who are </w:t>
      </w:r>
      <w:r w:rsidR="003614DF" w:rsidRPr="00CA25C5">
        <w:rPr>
          <w:rStyle w:val="normaltextrun"/>
          <w:rFonts w:asciiTheme="minorHAnsi" w:hAnsiTheme="minorHAnsi" w:cstheme="minorHAnsi"/>
        </w:rPr>
        <w:t>interested in</w:t>
      </w:r>
      <w:r w:rsidR="475CD1A5" w:rsidRPr="00CA25C5">
        <w:rPr>
          <w:rStyle w:val="normaltextrun"/>
          <w:rFonts w:asciiTheme="minorHAnsi" w:hAnsiTheme="minorHAnsi" w:cstheme="minorHAnsi"/>
        </w:rPr>
        <w:t xml:space="preserve"> helping </w:t>
      </w:r>
      <w:r w:rsidR="003614DF" w:rsidRPr="00CA25C5">
        <w:rPr>
          <w:rStyle w:val="normaltextrun"/>
          <w:rFonts w:asciiTheme="minorHAnsi" w:hAnsiTheme="minorHAnsi" w:cstheme="minorHAnsi"/>
        </w:rPr>
        <w:t>our</w:t>
      </w:r>
      <w:r w:rsidR="475CD1A5" w:rsidRPr="00CA25C5">
        <w:rPr>
          <w:rStyle w:val="normaltextrun"/>
          <w:rFonts w:asciiTheme="minorHAnsi" w:hAnsiTheme="minorHAnsi" w:cstheme="minorHAnsi"/>
        </w:rPr>
        <w:t xml:space="preserve"> community </w:t>
      </w:r>
      <w:r w:rsidR="72E973FC" w:rsidRPr="00CA25C5">
        <w:rPr>
          <w:rStyle w:val="normaltextrun"/>
          <w:rFonts w:asciiTheme="minorHAnsi" w:hAnsiTheme="minorHAnsi" w:cstheme="minorHAnsi"/>
        </w:rPr>
        <w:t xml:space="preserve">and looking to make a difference in the lives of </w:t>
      </w:r>
      <w:r w:rsidR="003614DF" w:rsidRPr="00CA25C5">
        <w:rPr>
          <w:rStyle w:val="normaltextrun"/>
          <w:rFonts w:asciiTheme="minorHAnsi" w:hAnsiTheme="minorHAnsi" w:cstheme="minorHAnsi"/>
        </w:rPr>
        <w:t>students</w:t>
      </w:r>
      <w:r w:rsidR="7DDA0EC2" w:rsidRPr="00CA25C5">
        <w:rPr>
          <w:rStyle w:val="normaltextrun"/>
          <w:rFonts w:asciiTheme="minorHAnsi" w:hAnsiTheme="minorHAnsi" w:cstheme="minorHAnsi"/>
        </w:rPr>
        <w:t xml:space="preserve"> next school year</w:t>
      </w:r>
      <w:r w:rsidR="0F03EFC5" w:rsidRPr="00CA25C5">
        <w:rPr>
          <w:rStyle w:val="normaltextrun"/>
          <w:rFonts w:asciiTheme="minorHAnsi" w:hAnsiTheme="minorHAnsi" w:cstheme="minorHAnsi"/>
        </w:rPr>
        <w:t>.</w:t>
      </w:r>
      <w:r w:rsidR="72E973FC" w:rsidRPr="00CA25C5">
        <w:rPr>
          <w:rStyle w:val="normaltextrun"/>
          <w:rFonts w:asciiTheme="minorHAnsi" w:hAnsiTheme="minorHAnsi" w:cstheme="minorHAnsi"/>
        </w:rPr>
        <w:t xml:space="preserve"> </w:t>
      </w:r>
      <w:r w:rsidR="6A2249E9" w:rsidRPr="00CA25C5">
        <w:rPr>
          <w:rStyle w:val="normaltextrun"/>
          <w:rFonts w:asciiTheme="minorHAnsi" w:hAnsiTheme="minorHAnsi" w:cstheme="minorHAnsi"/>
        </w:rPr>
        <w:t xml:space="preserve">The program has a proven track </w:t>
      </w:r>
      <w:r w:rsidR="6A2249E9" w:rsidRPr="00CA25C5">
        <w:rPr>
          <w:rStyle w:val="normaltextrun"/>
          <w:rFonts w:asciiTheme="minorHAnsi" w:hAnsiTheme="minorHAnsi" w:cstheme="minorHAnsi"/>
        </w:rPr>
        <w:lastRenderedPageBreak/>
        <w:t xml:space="preserve">record of helping children attain </w:t>
      </w:r>
      <w:r w:rsidR="00361844" w:rsidRPr="00CA25C5">
        <w:rPr>
          <w:rStyle w:val="normaltextrun"/>
          <w:rFonts w:asciiTheme="minorHAnsi" w:hAnsiTheme="minorHAnsi" w:cstheme="minorHAnsi"/>
        </w:rPr>
        <w:t>reading</w:t>
      </w:r>
      <w:r w:rsidR="6A2249E9" w:rsidRPr="00CA25C5">
        <w:rPr>
          <w:rStyle w:val="normaltextrun"/>
          <w:rFonts w:asciiTheme="minorHAnsi" w:hAnsiTheme="minorHAnsi" w:cstheme="minorHAnsi"/>
        </w:rPr>
        <w:t xml:space="preserve"> proficiency by the end of the 3rd grade, </w:t>
      </w:r>
      <w:r w:rsidR="00361844" w:rsidRPr="00CA25C5">
        <w:rPr>
          <w:rStyle w:val="normaltextrun"/>
          <w:rFonts w:asciiTheme="minorHAnsi" w:hAnsiTheme="minorHAnsi" w:cstheme="minorHAnsi"/>
        </w:rPr>
        <w:t xml:space="preserve">which is the most significant factor of high school graduation </w:t>
      </w:r>
      <w:r w:rsidR="00E15D92" w:rsidRPr="00CA25C5">
        <w:rPr>
          <w:rStyle w:val="normaltextrun"/>
          <w:rFonts w:asciiTheme="minorHAnsi" w:hAnsiTheme="minorHAnsi" w:cstheme="minorHAnsi"/>
        </w:rPr>
        <w:t>success</w:t>
      </w:r>
      <w:r w:rsidR="0A898165" w:rsidRPr="00CA25C5">
        <w:rPr>
          <w:rStyle w:val="normaltextrun"/>
          <w:rFonts w:asciiTheme="minorHAnsi" w:hAnsiTheme="minorHAnsi" w:cstheme="minorHAnsi"/>
        </w:rPr>
        <w:t>.</w:t>
      </w:r>
      <w:r w:rsidR="00EF7366" w:rsidRPr="00CA25C5">
        <w:rPr>
          <w:rStyle w:val="normaltextrun"/>
          <w:rFonts w:asciiTheme="minorHAnsi" w:hAnsiTheme="minorHAnsi" w:cstheme="minorHAnsi"/>
        </w:rPr>
        <w:t xml:space="preserve"> </w:t>
      </w:r>
      <w:r w:rsidR="003C28F9" w:rsidRPr="00CA25C5">
        <w:rPr>
          <w:rStyle w:val="normaltextrun"/>
          <w:rFonts w:asciiTheme="minorHAnsi" w:hAnsiTheme="minorHAnsi" w:cstheme="minorHAnsi"/>
        </w:rPr>
        <w:t xml:space="preserve">If you’ve wanted to find ways to make a difference in our community too, add a comment below or reach out directly. I’d love to share more about my </w:t>
      </w:r>
      <w:r w:rsidR="00E15D92" w:rsidRPr="00CA25C5">
        <w:rPr>
          <w:rStyle w:val="normaltextrun"/>
          <w:rFonts w:asciiTheme="minorHAnsi" w:hAnsiTheme="minorHAnsi" w:cstheme="minorHAnsi"/>
        </w:rPr>
        <w:t>experience</w:t>
      </w:r>
      <w:r w:rsidR="003C28F9" w:rsidRPr="00CA25C5">
        <w:rPr>
          <w:rStyle w:val="normaltextrun"/>
          <w:rFonts w:asciiTheme="minorHAnsi" w:hAnsiTheme="minorHAnsi" w:cstheme="minorHAnsi"/>
        </w:rPr>
        <w:t xml:space="preserve"> volunteering! #WeAreExperienceCorps #ExperienceCorps</w:t>
      </w:r>
    </w:p>
    <w:p w14:paraId="196BC763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3842AC2" w14:textId="529B7FA9" w:rsidR="003822C0" w:rsidRPr="00CA25C5" w:rsidRDefault="00D66900" w:rsidP="00EF7366">
      <w:pPr>
        <w:rPr>
          <w:rFonts w:asciiTheme="majorHAnsi" w:hAnsiTheme="majorHAnsi" w:cs="Arial"/>
          <w:b/>
          <w:bCs/>
          <w:sz w:val="28"/>
          <w:szCs w:val="28"/>
        </w:rPr>
      </w:pPr>
      <w:r w:rsidRPr="00CA25C5">
        <w:rPr>
          <w:rFonts w:asciiTheme="majorHAnsi" w:hAnsiTheme="majorHAnsi" w:cs="Arial"/>
          <w:b/>
          <w:bCs/>
          <w:sz w:val="28"/>
          <w:szCs w:val="28"/>
        </w:rPr>
        <w:t>New Sense of Purpose</w:t>
      </w:r>
    </w:p>
    <w:p w14:paraId="2C7A6912" w14:textId="77777777" w:rsidR="00173B4A" w:rsidRPr="00CA25C5" w:rsidRDefault="00173B4A" w:rsidP="00173B4A">
      <w:pPr>
        <w:rPr>
          <w:b/>
          <w:bCs/>
          <w:sz w:val="24"/>
          <w:szCs w:val="24"/>
        </w:rPr>
      </w:pPr>
      <w:r w:rsidRPr="00CA25C5">
        <w:rPr>
          <w:b/>
          <w:bCs/>
          <w:sz w:val="24"/>
          <w:szCs w:val="24"/>
        </w:rPr>
        <w:t>Post a picture of yourself in your tutoring location or reading with student.</w:t>
      </w:r>
    </w:p>
    <w:p w14:paraId="33A46213" w14:textId="285385BF" w:rsidR="001E6C34" w:rsidRPr="00CA25C5" w:rsidRDefault="001E6C34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25C5">
        <w:rPr>
          <w:rStyle w:val="normaltextrun"/>
          <w:rFonts w:asciiTheme="minorHAnsi" w:hAnsiTheme="minorHAnsi" w:cstheme="minorHAnsi"/>
        </w:rPr>
        <w:t xml:space="preserve">I currently volunteer with 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AARP Foundation </w:t>
      </w:r>
      <w:r w:rsidRPr="00CA25C5">
        <w:rPr>
          <w:rStyle w:val="normaltextrun"/>
          <w:rFonts w:asciiTheme="minorHAnsi" w:hAnsiTheme="minorHAnsi" w:cstheme="minorHAnsi"/>
        </w:rPr>
        <w:t xml:space="preserve">Experience Corps 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with </w:t>
      </w:r>
      <w:r w:rsidRPr="00CA25C5">
        <w:rPr>
          <w:rStyle w:val="normaltextrun"/>
          <w:rFonts w:asciiTheme="minorHAnsi" w:hAnsiTheme="minorHAnsi" w:cstheme="minorHAnsi"/>
        </w:rPr>
        <w:t>(</w:t>
      </w:r>
      <w:r w:rsidR="00D66900" w:rsidRPr="00CA25C5">
        <w:rPr>
          <w:rStyle w:val="normaltextrun"/>
          <w:rFonts w:asciiTheme="minorHAnsi" w:hAnsiTheme="minorHAnsi" w:cstheme="minorHAnsi"/>
        </w:rPr>
        <w:t>Program Partner Name</w:t>
      </w:r>
      <w:r w:rsidRPr="00CA25C5">
        <w:rPr>
          <w:rStyle w:val="normaltextrun"/>
          <w:rFonts w:asciiTheme="minorHAnsi" w:hAnsiTheme="minorHAnsi" w:cstheme="minorHAnsi"/>
        </w:rPr>
        <w:t>).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 </w:t>
      </w:r>
      <w:r w:rsidRPr="00CA25C5">
        <w:rPr>
          <w:rStyle w:val="normaltextrun"/>
          <w:rFonts w:asciiTheme="minorHAnsi" w:hAnsiTheme="minorHAnsi" w:cstheme="minorHAnsi"/>
        </w:rPr>
        <w:t xml:space="preserve">I work with 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a </w:t>
      </w:r>
      <w:r w:rsidRPr="00CA25C5">
        <w:rPr>
          <w:rStyle w:val="normaltextrun"/>
          <w:rFonts w:asciiTheme="minorHAnsi" w:hAnsiTheme="minorHAnsi" w:cstheme="minorHAnsi"/>
        </w:rPr>
        <w:t>student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 in (grade level) </w:t>
      </w:r>
      <w:r w:rsidRPr="00CA25C5">
        <w:rPr>
          <w:rStyle w:val="normaltextrun"/>
          <w:rFonts w:asciiTheme="minorHAnsi" w:hAnsiTheme="minorHAnsi" w:cstheme="minorHAnsi"/>
        </w:rPr>
        <w:t xml:space="preserve">grade providing 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critical </w:t>
      </w:r>
      <w:r w:rsidRPr="00CA25C5">
        <w:rPr>
          <w:rStyle w:val="normaltextrun"/>
          <w:rFonts w:asciiTheme="minorHAnsi" w:hAnsiTheme="minorHAnsi" w:cstheme="minorHAnsi"/>
        </w:rPr>
        <w:t>one-on-one tutoring, mentoring, and support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 they need to be successful in their lifetime</w:t>
      </w:r>
      <w:r w:rsidRPr="00CA25C5">
        <w:rPr>
          <w:rStyle w:val="normaltextrun"/>
          <w:rFonts w:asciiTheme="minorHAnsi" w:hAnsiTheme="minorHAnsi" w:cstheme="minorHAnsi"/>
        </w:rPr>
        <w:t xml:space="preserve">. Working with my students has brought me so much joy and a new sense of purpose that I wanted to share the opportunity with my </w:t>
      </w:r>
      <w:r w:rsidR="00D66900" w:rsidRPr="00CA25C5">
        <w:rPr>
          <w:rStyle w:val="normaltextrun"/>
          <w:rFonts w:asciiTheme="minorHAnsi" w:hAnsiTheme="minorHAnsi" w:cstheme="minorHAnsi"/>
        </w:rPr>
        <w:t>online family</w:t>
      </w:r>
      <w:r w:rsidRPr="00CA25C5">
        <w:rPr>
          <w:rStyle w:val="normaltextrun"/>
          <w:rFonts w:asciiTheme="minorHAnsi" w:hAnsiTheme="minorHAnsi" w:cstheme="minorHAnsi"/>
        </w:rPr>
        <w:t xml:space="preserve">. </w:t>
      </w:r>
      <w:r w:rsidR="00D66900" w:rsidRPr="00CA25C5">
        <w:rPr>
          <w:rStyle w:val="normaltextrun"/>
          <w:rFonts w:asciiTheme="minorHAnsi" w:hAnsiTheme="minorHAnsi" w:cstheme="minorHAnsi"/>
        </w:rPr>
        <w:t xml:space="preserve">If you’re looking for more </w:t>
      </w:r>
      <w:r w:rsidR="009E0C8A" w:rsidRPr="00CA25C5">
        <w:rPr>
          <w:rStyle w:val="normaltextrun"/>
          <w:rFonts w:asciiTheme="minorHAnsi" w:hAnsiTheme="minorHAnsi" w:cstheme="minorHAnsi"/>
        </w:rPr>
        <w:t xml:space="preserve">ways to add </w:t>
      </w:r>
      <w:r w:rsidR="00D66900" w:rsidRPr="00CA25C5">
        <w:rPr>
          <w:rStyle w:val="normaltextrun"/>
          <w:rFonts w:asciiTheme="minorHAnsi" w:hAnsiTheme="minorHAnsi" w:cstheme="minorHAnsi"/>
        </w:rPr>
        <w:t>purpose in your life, add a comment below or reach out directly. I’d love to share more about my experience volunteering! #WeAreExperienceCorps #ExperienceCorps</w:t>
      </w:r>
    </w:p>
    <w:p w14:paraId="1D7EECED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</w:p>
    <w:p w14:paraId="4CAD96CF" w14:textId="0558EB34" w:rsidR="003839E6" w:rsidRPr="00CA25C5" w:rsidRDefault="00224517" w:rsidP="00EF7366">
      <w:pPr>
        <w:rPr>
          <w:rFonts w:asciiTheme="majorHAnsi" w:hAnsiTheme="majorHAnsi" w:cs="Arial"/>
          <w:b/>
          <w:bCs/>
          <w:sz w:val="28"/>
          <w:szCs w:val="28"/>
        </w:rPr>
      </w:pPr>
      <w:r w:rsidRPr="00CA25C5">
        <w:rPr>
          <w:rFonts w:asciiTheme="majorHAnsi" w:hAnsiTheme="majorHAnsi" w:cs="Arial"/>
          <w:b/>
          <w:bCs/>
          <w:sz w:val="28"/>
          <w:szCs w:val="28"/>
        </w:rPr>
        <w:t xml:space="preserve">Give </w:t>
      </w:r>
      <w:r w:rsidR="00EF7366" w:rsidRPr="00CA25C5">
        <w:rPr>
          <w:rFonts w:asciiTheme="majorHAnsi" w:hAnsiTheme="majorHAnsi" w:cs="Arial"/>
          <w:b/>
          <w:bCs/>
          <w:sz w:val="28"/>
          <w:szCs w:val="28"/>
        </w:rPr>
        <w:t>B</w:t>
      </w:r>
      <w:r w:rsidRPr="00CA25C5">
        <w:rPr>
          <w:rFonts w:asciiTheme="majorHAnsi" w:hAnsiTheme="majorHAnsi" w:cs="Arial"/>
          <w:b/>
          <w:bCs/>
          <w:sz w:val="28"/>
          <w:szCs w:val="28"/>
        </w:rPr>
        <w:t>ack to</w:t>
      </w:r>
      <w:r w:rsidR="00CE18BE" w:rsidRPr="00CA25C5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EF7366" w:rsidRPr="00CA25C5">
        <w:rPr>
          <w:rFonts w:asciiTheme="majorHAnsi" w:hAnsiTheme="majorHAnsi" w:cs="Arial"/>
          <w:b/>
          <w:bCs/>
          <w:sz w:val="28"/>
          <w:szCs w:val="28"/>
        </w:rPr>
        <w:t>O</w:t>
      </w:r>
      <w:r w:rsidR="00CE18BE" w:rsidRPr="00CA25C5">
        <w:rPr>
          <w:rFonts w:asciiTheme="majorHAnsi" w:hAnsiTheme="majorHAnsi" w:cs="Arial"/>
          <w:b/>
          <w:bCs/>
          <w:sz w:val="28"/>
          <w:szCs w:val="28"/>
        </w:rPr>
        <w:t xml:space="preserve">ur </w:t>
      </w:r>
      <w:r w:rsidR="00EF7366" w:rsidRPr="00CA25C5">
        <w:rPr>
          <w:rFonts w:asciiTheme="majorHAnsi" w:hAnsiTheme="majorHAnsi" w:cs="Arial"/>
          <w:b/>
          <w:bCs/>
          <w:sz w:val="28"/>
          <w:szCs w:val="28"/>
        </w:rPr>
        <w:t>C</w:t>
      </w:r>
      <w:r w:rsidR="00CE18BE" w:rsidRPr="00CA25C5">
        <w:rPr>
          <w:rFonts w:asciiTheme="majorHAnsi" w:hAnsiTheme="majorHAnsi" w:cs="Arial"/>
          <w:b/>
          <w:bCs/>
          <w:sz w:val="28"/>
          <w:szCs w:val="28"/>
        </w:rPr>
        <w:t>ommunity</w:t>
      </w:r>
    </w:p>
    <w:p w14:paraId="174BE5E3" w14:textId="77777777" w:rsidR="00173B4A" w:rsidRPr="00CA25C5" w:rsidRDefault="00173B4A" w:rsidP="00173B4A">
      <w:pPr>
        <w:rPr>
          <w:b/>
          <w:bCs/>
          <w:sz w:val="24"/>
          <w:szCs w:val="24"/>
        </w:rPr>
      </w:pPr>
      <w:r w:rsidRPr="00CA25C5">
        <w:rPr>
          <w:b/>
          <w:bCs/>
          <w:sz w:val="24"/>
          <w:szCs w:val="24"/>
        </w:rPr>
        <w:t>Post a picture of yourself in your tutoring location or reading with student.</w:t>
      </w:r>
    </w:p>
    <w:p w14:paraId="024F025C" w14:textId="2E50C5BE" w:rsidR="00EF7366" w:rsidRPr="00CA25C5" w:rsidRDefault="5190E9E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25C5">
        <w:rPr>
          <w:rStyle w:val="normaltextrun"/>
          <w:rFonts w:asciiTheme="minorHAnsi" w:hAnsiTheme="minorHAnsi" w:cstheme="minorHAnsi"/>
        </w:rPr>
        <w:t>We can give back to our communities in</w:t>
      </w:r>
      <w:r w:rsidR="07BEDFB4" w:rsidRPr="00CA25C5">
        <w:rPr>
          <w:rStyle w:val="normaltextrun"/>
          <w:rFonts w:asciiTheme="minorHAnsi" w:hAnsiTheme="minorHAnsi" w:cstheme="minorHAnsi"/>
        </w:rPr>
        <w:t xml:space="preserve"> many ways</w:t>
      </w:r>
      <w:r w:rsidR="0D8CB949" w:rsidRPr="00CA25C5">
        <w:rPr>
          <w:rStyle w:val="normaltextrun"/>
          <w:rFonts w:asciiTheme="minorHAnsi" w:hAnsiTheme="minorHAnsi" w:cstheme="minorHAnsi"/>
        </w:rPr>
        <w:t>,</w:t>
      </w:r>
      <w:r w:rsidR="07BEDFB4" w:rsidRPr="00CA25C5">
        <w:rPr>
          <w:rStyle w:val="normaltextrun"/>
          <w:rFonts w:asciiTheme="minorHAnsi" w:hAnsiTheme="minorHAnsi" w:cstheme="minorHAnsi"/>
        </w:rPr>
        <w:t xml:space="preserve"> and one of the best is volunteering </w:t>
      </w:r>
      <w:r w:rsidR="0D8CB949" w:rsidRPr="00CA25C5">
        <w:rPr>
          <w:rStyle w:val="normaltextrun"/>
          <w:rFonts w:asciiTheme="minorHAnsi" w:hAnsiTheme="minorHAnsi" w:cstheme="minorHAnsi"/>
        </w:rPr>
        <w:t xml:space="preserve">to improve a student’s literacy </w:t>
      </w:r>
      <w:r w:rsidR="662475BC" w:rsidRPr="00CA25C5">
        <w:rPr>
          <w:rStyle w:val="normaltextrun"/>
          <w:rFonts w:asciiTheme="minorHAnsi" w:hAnsiTheme="minorHAnsi" w:cstheme="minorHAnsi"/>
        </w:rPr>
        <w:t>with</w:t>
      </w:r>
      <w:r w:rsidR="006C4E6E" w:rsidRPr="00CA25C5">
        <w:rPr>
          <w:rStyle w:val="normaltextrun"/>
          <w:rFonts w:asciiTheme="minorHAnsi" w:hAnsiTheme="minorHAnsi" w:cstheme="minorHAnsi"/>
        </w:rPr>
        <w:t xml:space="preserve"> AARP Foundation</w:t>
      </w:r>
      <w:r w:rsidR="662475BC" w:rsidRPr="00CA25C5">
        <w:rPr>
          <w:rStyle w:val="normaltextrun"/>
          <w:rFonts w:asciiTheme="minorHAnsi" w:hAnsiTheme="minorHAnsi" w:cstheme="minorHAnsi"/>
        </w:rPr>
        <w:t xml:space="preserve"> Experience Corps</w:t>
      </w:r>
      <w:r w:rsidR="0B3DBEAF" w:rsidRPr="00CA25C5">
        <w:rPr>
          <w:rStyle w:val="normaltextrun"/>
          <w:rFonts w:asciiTheme="minorHAnsi" w:hAnsiTheme="minorHAnsi" w:cstheme="minorHAnsi"/>
        </w:rPr>
        <w:t xml:space="preserve"> in your neighborhood</w:t>
      </w:r>
      <w:r w:rsidR="662475BC" w:rsidRPr="00CA25C5">
        <w:rPr>
          <w:rStyle w:val="normaltextrun"/>
          <w:rFonts w:asciiTheme="minorHAnsi" w:hAnsiTheme="minorHAnsi" w:cstheme="minorHAnsi"/>
        </w:rPr>
        <w:t>. Experience Corps helps to break the cycle of poverty particularly in high-need communities where opportunities have been lacking.</w:t>
      </w:r>
      <w:r w:rsidR="091B7A33" w:rsidRPr="00CA25C5">
        <w:rPr>
          <w:rStyle w:val="normaltextrun"/>
          <w:rFonts w:asciiTheme="minorHAnsi" w:hAnsiTheme="minorHAnsi" w:cstheme="minorHAnsi"/>
        </w:rPr>
        <w:t xml:space="preserve"> </w:t>
      </w:r>
      <w:r w:rsidR="00A06BA1" w:rsidRPr="00CA25C5">
        <w:rPr>
          <w:rStyle w:val="normaltextrun"/>
          <w:rFonts w:asciiTheme="minorHAnsi" w:hAnsiTheme="minorHAnsi" w:cstheme="minorHAnsi"/>
        </w:rPr>
        <w:t>If you’ve wanted to find ways to make a difference in our community too, add a comment below or reach out directly. I’d love to share more about my time volunteering! #WeAreExperienceCorps #ExperienceCorps</w:t>
      </w:r>
    </w:p>
    <w:p w14:paraId="28BA7548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2944835" w14:textId="39E9866B" w:rsidR="00134BE4" w:rsidRPr="00CA25C5" w:rsidRDefault="00134BE4" w:rsidP="00EF7366">
      <w:pPr>
        <w:rPr>
          <w:rFonts w:asciiTheme="majorHAnsi" w:hAnsiTheme="majorHAnsi" w:cs="Arial"/>
          <w:b/>
          <w:bCs/>
          <w:sz w:val="28"/>
          <w:szCs w:val="28"/>
        </w:rPr>
      </w:pPr>
      <w:r w:rsidRPr="00CA25C5">
        <w:rPr>
          <w:rFonts w:asciiTheme="majorHAnsi" w:hAnsiTheme="majorHAnsi" w:cs="Arial"/>
          <w:b/>
          <w:bCs/>
          <w:sz w:val="28"/>
          <w:szCs w:val="28"/>
        </w:rPr>
        <w:t>No Training, No Problem</w:t>
      </w:r>
    </w:p>
    <w:p w14:paraId="264E3ED8" w14:textId="7EC7C9AE" w:rsidR="00173B4A" w:rsidRPr="00CA25C5" w:rsidRDefault="00173B4A" w:rsidP="00173B4A">
      <w:pPr>
        <w:rPr>
          <w:b/>
          <w:bCs/>
          <w:sz w:val="24"/>
          <w:szCs w:val="24"/>
        </w:rPr>
      </w:pPr>
      <w:r w:rsidRPr="00CA25C5">
        <w:rPr>
          <w:b/>
          <w:bCs/>
          <w:sz w:val="24"/>
          <w:szCs w:val="24"/>
        </w:rPr>
        <w:t xml:space="preserve">Post a picture of yourself with Experience Corps training materials </w:t>
      </w:r>
      <w:r w:rsidR="006E0F60" w:rsidRPr="00CA25C5">
        <w:rPr>
          <w:b/>
          <w:bCs/>
          <w:sz w:val="24"/>
          <w:szCs w:val="24"/>
        </w:rPr>
        <w:t>and/or at training with or without other volunteers.</w:t>
      </w:r>
    </w:p>
    <w:p w14:paraId="229CCFF4" w14:textId="661522F8" w:rsidR="00B8696D" w:rsidRPr="00CA25C5" w:rsidRDefault="009430FB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A25C5">
        <w:rPr>
          <w:rStyle w:val="normaltextrun"/>
          <w:rFonts w:asciiTheme="minorHAnsi" w:hAnsiTheme="minorHAnsi" w:cstheme="minorHAnsi"/>
        </w:rPr>
        <w:t>When I first learned about AARP Foundation Experience Corps</w:t>
      </w:r>
      <w:r w:rsidR="002201CF" w:rsidRPr="00CA25C5">
        <w:rPr>
          <w:rStyle w:val="normaltextrun"/>
          <w:rFonts w:asciiTheme="minorHAnsi" w:hAnsiTheme="minorHAnsi" w:cstheme="minorHAnsi"/>
        </w:rPr>
        <w:t>,</w:t>
      </w:r>
      <w:r w:rsidR="00072452" w:rsidRPr="00CA25C5">
        <w:rPr>
          <w:rStyle w:val="normaltextrun"/>
          <w:rFonts w:asciiTheme="minorHAnsi" w:hAnsiTheme="minorHAnsi" w:cstheme="minorHAnsi"/>
        </w:rPr>
        <w:t xml:space="preserve"> I was nervous to join because I </w:t>
      </w:r>
      <w:r w:rsidR="00A23933" w:rsidRPr="00CA25C5">
        <w:rPr>
          <w:rStyle w:val="normaltextrun"/>
          <w:rFonts w:asciiTheme="minorHAnsi" w:hAnsiTheme="minorHAnsi" w:cstheme="minorHAnsi"/>
        </w:rPr>
        <w:t xml:space="preserve">never </w:t>
      </w:r>
      <w:r w:rsidR="00FD0379" w:rsidRPr="00CA25C5">
        <w:rPr>
          <w:rStyle w:val="normaltextrun"/>
          <w:rFonts w:asciiTheme="minorHAnsi" w:hAnsiTheme="minorHAnsi" w:cstheme="minorHAnsi"/>
        </w:rPr>
        <w:t xml:space="preserve">taught </w:t>
      </w:r>
      <w:r w:rsidR="005805AC" w:rsidRPr="00CA25C5">
        <w:rPr>
          <w:rStyle w:val="normaltextrun"/>
          <w:rFonts w:asciiTheme="minorHAnsi" w:hAnsiTheme="minorHAnsi" w:cstheme="minorHAnsi"/>
        </w:rPr>
        <w:t>or had</w:t>
      </w:r>
      <w:r w:rsidR="00FD0379" w:rsidRPr="00CA25C5">
        <w:rPr>
          <w:rStyle w:val="normaltextrun"/>
          <w:rFonts w:asciiTheme="minorHAnsi" w:hAnsiTheme="minorHAnsi" w:cstheme="minorHAnsi"/>
        </w:rPr>
        <w:t xml:space="preserve"> classroom</w:t>
      </w:r>
      <w:r w:rsidR="00697AC5" w:rsidRPr="00CA25C5">
        <w:rPr>
          <w:rStyle w:val="normaltextrun"/>
          <w:rFonts w:asciiTheme="minorHAnsi" w:hAnsiTheme="minorHAnsi" w:cstheme="minorHAnsi"/>
        </w:rPr>
        <w:t xml:space="preserve"> experience</w:t>
      </w:r>
      <w:r w:rsidR="006D7C26" w:rsidRPr="00CA25C5">
        <w:rPr>
          <w:rStyle w:val="normaltextrun"/>
          <w:rFonts w:asciiTheme="minorHAnsi" w:hAnsiTheme="minorHAnsi" w:cstheme="minorHAnsi"/>
        </w:rPr>
        <w:t xml:space="preserve">. </w:t>
      </w:r>
      <w:r w:rsidR="009F5CBE" w:rsidRPr="00CA25C5">
        <w:rPr>
          <w:rStyle w:val="normaltextrun"/>
          <w:rFonts w:asciiTheme="minorHAnsi" w:hAnsiTheme="minorHAnsi" w:cstheme="minorHAnsi"/>
        </w:rPr>
        <w:t>However,</w:t>
      </w:r>
      <w:r w:rsidR="006D7C26" w:rsidRPr="00CA25C5">
        <w:rPr>
          <w:rStyle w:val="normaltextrun"/>
          <w:rFonts w:asciiTheme="minorHAnsi" w:hAnsiTheme="minorHAnsi" w:cstheme="minorHAnsi"/>
        </w:rPr>
        <w:t xml:space="preserve"> with the great training</w:t>
      </w:r>
      <w:r w:rsidR="00A06BA1" w:rsidRPr="00CA25C5">
        <w:rPr>
          <w:rStyle w:val="normaltextrun"/>
          <w:rFonts w:asciiTheme="minorHAnsi" w:hAnsiTheme="minorHAnsi" w:cstheme="minorHAnsi"/>
        </w:rPr>
        <w:t>, easy-to-use resources,</w:t>
      </w:r>
      <w:r w:rsidR="006D7C26" w:rsidRPr="00CA25C5">
        <w:rPr>
          <w:rStyle w:val="normaltextrun"/>
          <w:rFonts w:asciiTheme="minorHAnsi" w:hAnsiTheme="minorHAnsi" w:cstheme="minorHAnsi"/>
        </w:rPr>
        <w:t xml:space="preserve"> </w:t>
      </w:r>
      <w:r w:rsidR="00701A61" w:rsidRPr="00CA25C5">
        <w:rPr>
          <w:rStyle w:val="normaltextrun"/>
          <w:rFonts w:asciiTheme="minorHAnsi" w:hAnsiTheme="minorHAnsi" w:cstheme="minorHAnsi"/>
        </w:rPr>
        <w:t xml:space="preserve">and assistance </w:t>
      </w:r>
      <w:r w:rsidR="00D0542F" w:rsidRPr="00CA25C5">
        <w:rPr>
          <w:rStyle w:val="normaltextrun"/>
          <w:rFonts w:asciiTheme="minorHAnsi" w:hAnsiTheme="minorHAnsi" w:cstheme="minorHAnsi"/>
        </w:rPr>
        <w:t xml:space="preserve">that </w:t>
      </w:r>
      <w:r w:rsidR="00AC1FE0" w:rsidRPr="00CA25C5">
        <w:rPr>
          <w:rStyle w:val="normaltextrun"/>
          <w:rFonts w:asciiTheme="minorHAnsi" w:hAnsiTheme="minorHAnsi" w:cstheme="minorHAnsi"/>
        </w:rPr>
        <w:t>Experience Corps</w:t>
      </w:r>
      <w:r w:rsidR="007E644F" w:rsidRPr="00CA25C5">
        <w:rPr>
          <w:rStyle w:val="normaltextrun"/>
          <w:rFonts w:asciiTheme="minorHAnsi" w:hAnsiTheme="minorHAnsi" w:cstheme="minorHAnsi"/>
        </w:rPr>
        <w:t xml:space="preserve"> provide</w:t>
      </w:r>
      <w:r w:rsidR="00A06BA1" w:rsidRPr="00CA25C5">
        <w:rPr>
          <w:rStyle w:val="normaltextrun"/>
          <w:rFonts w:asciiTheme="minorHAnsi" w:hAnsiTheme="minorHAnsi" w:cstheme="minorHAnsi"/>
        </w:rPr>
        <w:t>s</w:t>
      </w:r>
      <w:r w:rsidR="007E644F" w:rsidRPr="00CA25C5">
        <w:rPr>
          <w:rStyle w:val="normaltextrun"/>
          <w:rFonts w:asciiTheme="minorHAnsi" w:hAnsiTheme="minorHAnsi" w:cstheme="minorHAnsi"/>
        </w:rPr>
        <w:t xml:space="preserve"> me I was able to </w:t>
      </w:r>
      <w:r w:rsidR="00B12C5A" w:rsidRPr="00CA25C5">
        <w:rPr>
          <w:rStyle w:val="normaltextrun"/>
          <w:rFonts w:asciiTheme="minorHAnsi" w:hAnsiTheme="minorHAnsi" w:cstheme="minorHAnsi"/>
        </w:rPr>
        <w:t>gain confidence and help multiple students gro</w:t>
      </w:r>
      <w:r w:rsidR="00C46466" w:rsidRPr="00CA25C5">
        <w:rPr>
          <w:rStyle w:val="normaltextrun"/>
          <w:rFonts w:asciiTheme="minorHAnsi" w:hAnsiTheme="minorHAnsi" w:cstheme="minorHAnsi"/>
        </w:rPr>
        <w:t>w in their literacy</w:t>
      </w:r>
      <w:r w:rsidR="006F4181" w:rsidRPr="00CA25C5">
        <w:rPr>
          <w:rStyle w:val="normaltextrun"/>
          <w:rFonts w:asciiTheme="minorHAnsi" w:hAnsiTheme="minorHAnsi" w:cstheme="minorHAnsi"/>
        </w:rPr>
        <w:t xml:space="preserve"> this year.</w:t>
      </w:r>
      <w:r w:rsidR="00E2466A" w:rsidRPr="00CA25C5">
        <w:rPr>
          <w:rStyle w:val="normaltextrun"/>
          <w:rFonts w:asciiTheme="minorHAnsi" w:hAnsiTheme="minorHAnsi" w:cstheme="minorHAnsi"/>
        </w:rPr>
        <w:t xml:space="preserve"> Don’t let </w:t>
      </w:r>
      <w:r w:rsidR="0003577E" w:rsidRPr="00CA25C5">
        <w:rPr>
          <w:rStyle w:val="normaltextrun"/>
          <w:rFonts w:asciiTheme="minorHAnsi" w:hAnsiTheme="minorHAnsi" w:cstheme="minorHAnsi"/>
        </w:rPr>
        <w:t>worry stop you</w:t>
      </w:r>
      <w:r w:rsidR="000B17E7" w:rsidRPr="00CA25C5">
        <w:rPr>
          <w:rStyle w:val="normaltextrun"/>
          <w:rFonts w:asciiTheme="minorHAnsi" w:hAnsiTheme="minorHAnsi" w:cstheme="minorHAnsi"/>
        </w:rPr>
        <w:t xml:space="preserve">. </w:t>
      </w:r>
      <w:r w:rsidR="00A06BA1" w:rsidRPr="00CA25C5">
        <w:rPr>
          <w:rStyle w:val="normaltextrun"/>
          <w:rFonts w:asciiTheme="minorHAnsi" w:hAnsiTheme="minorHAnsi" w:cstheme="minorHAnsi"/>
        </w:rPr>
        <w:t>If you think you have time to give back, add a comment below or reach out directly. I’d love to share more about my time volunteering! #WeAreExperienceCorps #ExperienceCorps</w:t>
      </w:r>
    </w:p>
    <w:p w14:paraId="3CC143B5" w14:textId="77777777" w:rsidR="000C0CDA" w:rsidRPr="00CA25C5" w:rsidRDefault="000C0CDA" w:rsidP="000C0C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536FF71" w14:textId="519102AF" w:rsidR="00AC2E3C" w:rsidRPr="00CA25C5" w:rsidRDefault="00EF7366" w:rsidP="00EF7366">
      <w:pPr>
        <w:rPr>
          <w:rFonts w:asciiTheme="majorHAnsi" w:hAnsiTheme="majorHAnsi" w:cs="Arial"/>
          <w:b/>
          <w:bCs/>
          <w:sz w:val="28"/>
          <w:szCs w:val="28"/>
        </w:rPr>
      </w:pPr>
      <w:r w:rsidRPr="00CA25C5">
        <w:rPr>
          <w:rFonts w:asciiTheme="majorHAnsi" w:hAnsiTheme="majorHAnsi" w:cs="Arial"/>
          <w:b/>
          <w:bCs/>
          <w:sz w:val="28"/>
          <w:szCs w:val="28"/>
        </w:rPr>
        <w:t>One Year Makes a Lifetime of Impact</w:t>
      </w:r>
    </w:p>
    <w:p w14:paraId="3579A31A" w14:textId="77777777" w:rsidR="00A06BA1" w:rsidRPr="00CA25C5" w:rsidRDefault="00A06BA1" w:rsidP="00A06BA1">
      <w:pPr>
        <w:rPr>
          <w:b/>
          <w:bCs/>
          <w:sz w:val="24"/>
          <w:szCs w:val="24"/>
        </w:rPr>
      </w:pPr>
      <w:r w:rsidRPr="00CA25C5">
        <w:rPr>
          <w:b/>
          <w:bCs/>
          <w:sz w:val="24"/>
          <w:szCs w:val="24"/>
        </w:rPr>
        <w:t>Post a picture of yourself with student or in your Experience Corps vest or lanyard.</w:t>
      </w:r>
    </w:p>
    <w:p w14:paraId="36E14ED7" w14:textId="3D913509" w:rsidR="00904256" w:rsidRPr="00CA25C5" w:rsidRDefault="00BC329B" w:rsidP="009B72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A25C5">
        <w:rPr>
          <w:rStyle w:val="normaltextrun"/>
          <w:rFonts w:asciiTheme="minorHAnsi" w:hAnsiTheme="minorHAnsi" w:cstheme="minorHAnsi"/>
        </w:rPr>
        <w:lastRenderedPageBreak/>
        <w:t xml:space="preserve">I always thought </w:t>
      </w:r>
      <w:r w:rsidR="0065550D" w:rsidRPr="00CA25C5">
        <w:rPr>
          <w:rStyle w:val="normaltextrun"/>
          <w:rFonts w:asciiTheme="minorHAnsi" w:hAnsiTheme="minorHAnsi" w:cstheme="minorHAnsi"/>
        </w:rPr>
        <w:t xml:space="preserve">I </w:t>
      </w:r>
      <w:r w:rsidR="00B82C08" w:rsidRPr="00CA25C5">
        <w:rPr>
          <w:rStyle w:val="normaltextrun"/>
          <w:rFonts w:asciiTheme="minorHAnsi" w:hAnsiTheme="minorHAnsi" w:cstheme="minorHAnsi"/>
        </w:rPr>
        <w:t xml:space="preserve">never had enough time to </w:t>
      </w:r>
      <w:r w:rsidR="00FF1B54" w:rsidRPr="00CA25C5">
        <w:rPr>
          <w:rStyle w:val="normaltextrun"/>
          <w:rFonts w:asciiTheme="minorHAnsi" w:hAnsiTheme="minorHAnsi" w:cstheme="minorHAnsi"/>
        </w:rPr>
        <w:t>volunteer</w:t>
      </w:r>
      <w:r w:rsidR="00744AE8" w:rsidRPr="00CA25C5">
        <w:rPr>
          <w:rStyle w:val="normaltextrun"/>
          <w:rFonts w:asciiTheme="minorHAnsi" w:hAnsiTheme="minorHAnsi" w:cstheme="minorHAnsi"/>
        </w:rPr>
        <w:t xml:space="preserve"> to make </w:t>
      </w:r>
      <w:r w:rsidR="00181E55" w:rsidRPr="00CA25C5">
        <w:rPr>
          <w:rStyle w:val="normaltextrun"/>
          <w:rFonts w:asciiTheme="minorHAnsi" w:hAnsiTheme="minorHAnsi" w:cstheme="minorHAnsi"/>
        </w:rPr>
        <w:t>a</w:t>
      </w:r>
      <w:r w:rsidR="00E70AA0" w:rsidRPr="00CA25C5">
        <w:rPr>
          <w:rStyle w:val="normaltextrun"/>
          <w:rFonts w:asciiTheme="minorHAnsi" w:hAnsiTheme="minorHAnsi" w:cstheme="minorHAnsi"/>
        </w:rPr>
        <w:t xml:space="preserve"> positive</w:t>
      </w:r>
      <w:r w:rsidR="00744AE8" w:rsidRPr="00CA25C5">
        <w:rPr>
          <w:rStyle w:val="normaltextrun"/>
          <w:rFonts w:asciiTheme="minorHAnsi" w:hAnsiTheme="minorHAnsi" w:cstheme="minorHAnsi"/>
        </w:rPr>
        <w:t xml:space="preserve"> impact</w:t>
      </w:r>
      <w:r w:rsidR="00FF1B54" w:rsidRPr="00CA25C5">
        <w:rPr>
          <w:rStyle w:val="normaltextrun"/>
          <w:rFonts w:asciiTheme="minorHAnsi" w:hAnsiTheme="minorHAnsi" w:cstheme="minorHAnsi"/>
        </w:rPr>
        <w:t xml:space="preserve">. </w:t>
      </w:r>
      <w:r w:rsidR="00EF6E85" w:rsidRPr="00CA25C5">
        <w:rPr>
          <w:rStyle w:val="normaltextrun"/>
          <w:rFonts w:asciiTheme="minorHAnsi" w:hAnsiTheme="minorHAnsi" w:cstheme="minorHAnsi"/>
        </w:rPr>
        <w:t xml:space="preserve">My schedule </w:t>
      </w:r>
      <w:r w:rsidR="00AD7968" w:rsidRPr="00CA25C5">
        <w:rPr>
          <w:rStyle w:val="normaltextrun"/>
          <w:rFonts w:asciiTheme="minorHAnsi" w:hAnsiTheme="minorHAnsi" w:cstheme="minorHAnsi"/>
        </w:rPr>
        <w:t xml:space="preserve">always seemed to be filled </w:t>
      </w:r>
      <w:r w:rsidR="00FE1D46" w:rsidRPr="00CA25C5">
        <w:rPr>
          <w:rStyle w:val="normaltextrun"/>
          <w:rFonts w:asciiTheme="minorHAnsi" w:hAnsiTheme="minorHAnsi" w:cstheme="minorHAnsi"/>
        </w:rPr>
        <w:t>but</w:t>
      </w:r>
      <w:r w:rsidR="00744AE8" w:rsidRPr="00CA25C5">
        <w:rPr>
          <w:rStyle w:val="normaltextrun"/>
          <w:rFonts w:asciiTheme="minorHAnsi" w:hAnsiTheme="minorHAnsi" w:cstheme="minorHAnsi"/>
        </w:rPr>
        <w:t xml:space="preserve"> last year </w:t>
      </w:r>
      <w:r w:rsidR="00FE1D46" w:rsidRPr="00CA25C5">
        <w:rPr>
          <w:rStyle w:val="normaltextrun"/>
          <w:rFonts w:asciiTheme="minorHAnsi" w:hAnsiTheme="minorHAnsi" w:cstheme="minorHAnsi"/>
        </w:rPr>
        <w:t>I volunteered with AARP Foundation</w:t>
      </w:r>
      <w:r w:rsidR="00AE3D26" w:rsidRPr="00CA25C5">
        <w:rPr>
          <w:rStyle w:val="normaltextrun"/>
          <w:rFonts w:asciiTheme="minorHAnsi" w:hAnsiTheme="minorHAnsi" w:cstheme="minorHAnsi"/>
        </w:rPr>
        <w:t xml:space="preserve"> </w:t>
      </w:r>
      <w:r w:rsidR="00FE1D46" w:rsidRPr="00CA25C5">
        <w:rPr>
          <w:rStyle w:val="normaltextrun"/>
          <w:rFonts w:asciiTheme="minorHAnsi" w:hAnsiTheme="minorHAnsi" w:cstheme="minorHAnsi"/>
        </w:rPr>
        <w:t>Experience Corps</w:t>
      </w:r>
      <w:r w:rsidR="00482E84" w:rsidRPr="00CA25C5">
        <w:rPr>
          <w:rStyle w:val="normaltextrun"/>
          <w:rFonts w:asciiTheme="minorHAnsi" w:hAnsiTheme="minorHAnsi" w:cstheme="minorHAnsi"/>
        </w:rPr>
        <w:t xml:space="preserve">. </w:t>
      </w:r>
      <w:r w:rsidR="00A06BA1" w:rsidRPr="00CA25C5">
        <w:rPr>
          <w:rStyle w:val="normaltextrun"/>
          <w:rFonts w:asciiTheme="minorHAnsi" w:hAnsiTheme="minorHAnsi" w:cstheme="minorHAnsi"/>
        </w:rPr>
        <w:t>It’s</w:t>
      </w:r>
      <w:r w:rsidR="00C810F5" w:rsidRPr="00CA25C5">
        <w:rPr>
          <w:rStyle w:val="normaltextrun"/>
          <w:rFonts w:asciiTheme="minorHAnsi" w:hAnsiTheme="minorHAnsi" w:cstheme="minorHAnsi"/>
        </w:rPr>
        <w:t xml:space="preserve"> so simple</w:t>
      </w:r>
      <w:r w:rsidR="00AB5609" w:rsidRPr="00CA25C5">
        <w:rPr>
          <w:rStyle w:val="normaltextrun"/>
          <w:rFonts w:asciiTheme="minorHAnsi" w:hAnsiTheme="minorHAnsi" w:cstheme="minorHAnsi"/>
        </w:rPr>
        <w:t>,</w:t>
      </w:r>
      <w:r w:rsidR="00C810F5" w:rsidRPr="00CA25C5">
        <w:rPr>
          <w:rStyle w:val="normaltextrun"/>
          <w:rFonts w:asciiTheme="minorHAnsi" w:hAnsiTheme="minorHAnsi" w:cstheme="minorHAnsi"/>
        </w:rPr>
        <w:t xml:space="preserve"> I </w:t>
      </w:r>
      <w:r w:rsidR="00A06BA1" w:rsidRPr="00CA25C5">
        <w:rPr>
          <w:rStyle w:val="normaltextrun"/>
          <w:rFonts w:asciiTheme="minorHAnsi" w:hAnsiTheme="minorHAnsi" w:cstheme="minorHAnsi"/>
        </w:rPr>
        <w:t xml:space="preserve">support students through </w:t>
      </w:r>
      <w:r w:rsidR="00780810" w:rsidRPr="00CA25C5">
        <w:rPr>
          <w:rStyle w:val="normaltextrun"/>
          <w:rFonts w:asciiTheme="minorHAnsi" w:hAnsiTheme="minorHAnsi" w:cstheme="minorHAnsi"/>
        </w:rPr>
        <w:t xml:space="preserve">30-minute tutoring sessions </w:t>
      </w:r>
      <w:r w:rsidR="00A06BA1" w:rsidRPr="00CA25C5">
        <w:rPr>
          <w:rStyle w:val="normaltextrun"/>
          <w:rFonts w:asciiTheme="minorHAnsi" w:hAnsiTheme="minorHAnsi" w:cstheme="minorHAnsi"/>
        </w:rPr>
        <w:t xml:space="preserve">twice </w:t>
      </w:r>
      <w:r w:rsidR="00780810" w:rsidRPr="00CA25C5">
        <w:rPr>
          <w:rStyle w:val="normaltextrun"/>
          <w:rFonts w:asciiTheme="minorHAnsi" w:hAnsiTheme="minorHAnsi" w:cstheme="minorHAnsi"/>
        </w:rPr>
        <w:t>a week throughout the school year.</w:t>
      </w:r>
      <w:r w:rsidR="001B1FBC" w:rsidRPr="00CA25C5">
        <w:rPr>
          <w:rStyle w:val="normaltextrun"/>
          <w:rFonts w:asciiTheme="minorHAnsi" w:hAnsiTheme="minorHAnsi" w:cstheme="minorHAnsi"/>
        </w:rPr>
        <w:t xml:space="preserve"> </w:t>
      </w:r>
      <w:r w:rsidR="00A06BA1" w:rsidRPr="00CA25C5">
        <w:rPr>
          <w:rStyle w:val="normaltextrun"/>
          <w:rFonts w:asciiTheme="minorHAnsi" w:hAnsiTheme="minorHAnsi" w:cstheme="minorHAnsi"/>
        </w:rPr>
        <w:t>If you want to change a student’s life for the better and are free this school year, add a comment below or reach out directly. I’d love to share more about my time volunteering! #WeAreExperienceCorps #ExperienceCorps</w:t>
      </w:r>
    </w:p>
    <w:sectPr w:rsidR="00904256" w:rsidRPr="00CA25C5" w:rsidSect="00B322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2E3C" w14:textId="77777777" w:rsidR="00D47E47" w:rsidRDefault="00D47E47" w:rsidP="007A5190">
      <w:pPr>
        <w:spacing w:after="0" w:line="240" w:lineRule="auto"/>
      </w:pPr>
      <w:r>
        <w:separator/>
      </w:r>
    </w:p>
  </w:endnote>
  <w:endnote w:type="continuationSeparator" w:id="0">
    <w:p w14:paraId="46085AEB" w14:textId="77777777" w:rsidR="00D47E47" w:rsidRDefault="00D47E47" w:rsidP="007A5190">
      <w:pPr>
        <w:spacing w:after="0" w:line="240" w:lineRule="auto"/>
      </w:pPr>
      <w:r>
        <w:continuationSeparator/>
      </w:r>
    </w:p>
  </w:endnote>
  <w:endnote w:type="continuationNotice" w:id="1">
    <w:p w14:paraId="6AAA44F1" w14:textId="77777777" w:rsidR="00D47E47" w:rsidRDefault="00D47E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AA00" w14:textId="77777777" w:rsidR="00FB49AC" w:rsidRDefault="00FB4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ECCB" w14:textId="0D50A8BD" w:rsidR="007A5190" w:rsidRPr="00532085" w:rsidRDefault="00532085" w:rsidP="001C5F7E">
    <w:pPr>
      <w:pStyle w:val="Footer"/>
      <w:tabs>
        <w:tab w:val="clear" w:pos="4680"/>
      </w:tabs>
      <w:rPr>
        <w:i/>
        <w:iCs/>
        <w:color w:val="77726B" w:themeColor="accent1"/>
        <w:sz w:val="18"/>
        <w:szCs w:val="18"/>
      </w:rPr>
    </w:pPr>
    <w:r w:rsidRPr="00532085">
      <w:rPr>
        <w:i/>
        <w:iCs/>
        <w:noProof/>
        <w:color w:val="77726B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813E7A" wp14:editId="7E469C9E">
              <wp:simplePos x="0" y="0"/>
              <wp:positionH relativeFrom="margin">
                <wp:align>center</wp:align>
              </wp:positionH>
              <wp:positionV relativeFrom="paragraph">
                <wp:posOffset>-135840</wp:posOffset>
              </wp:positionV>
              <wp:extent cx="6372664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66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4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77726b [3204]" strokeweight=".5pt" from="0,-10.7pt" to="501.8pt,-10.7pt" w14:anchorId="538E9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">
              <v:stroke joinstyle="miter"/>
              <w10:wrap anchorx="margin"/>
            </v:line>
          </w:pict>
        </mc:Fallback>
      </mc:AlternateContent>
    </w:r>
    <w:r w:rsidR="00144E02">
      <w:rPr>
        <w:i/>
        <w:iCs/>
        <w:color w:val="77726B" w:themeColor="accent1"/>
        <w:sz w:val="18"/>
        <w:szCs w:val="18"/>
      </w:rPr>
      <w:t>Volunteers</w:t>
    </w:r>
    <w:r w:rsidR="009533CE" w:rsidRPr="00532085">
      <w:rPr>
        <w:i/>
        <w:iCs/>
        <w:color w:val="77726B" w:themeColor="accent1"/>
        <w:sz w:val="18"/>
        <w:szCs w:val="18"/>
      </w:rPr>
      <w:t>/</w:t>
    </w:r>
    <w:r w:rsidR="00144E02">
      <w:rPr>
        <w:i/>
        <w:iCs/>
        <w:color w:val="77726B" w:themeColor="accent1"/>
        <w:sz w:val="18"/>
        <w:szCs w:val="18"/>
      </w:rPr>
      <w:t>Recruitment</w:t>
    </w:r>
    <w:r w:rsidR="009533CE" w:rsidRPr="00532085">
      <w:rPr>
        <w:i/>
        <w:iCs/>
        <w:color w:val="77726B" w:themeColor="accent1"/>
        <w:sz w:val="18"/>
        <w:szCs w:val="18"/>
      </w:rPr>
      <w:t>/</w:t>
    </w:r>
    <w:r w:rsidR="00144E02">
      <w:rPr>
        <w:i/>
        <w:iCs/>
        <w:color w:val="77726B" w:themeColor="accent1"/>
        <w:sz w:val="18"/>
        <w:szCs w:val="18"/>
      </w:rPr>
      <w:t>Word of Mouth Outreach Messaging</w:t>
    </w:r>
    <w:r w:rsidR="009533CE" w:rsidRPr="00532085">
      <w:rPr>
        <w:i/>
        <w:iCs/>
        <w:color w:val="77726B" w:themeColor="accent1"/>
        <w:sz w:val="18"/>
        <w:szCs w:val="18"/>
      </w:rPr>
      <w:t>/</w:t>
    </w:r>
    <w:r w:rsidR="001C5F7E" w:rsidRPr="00532085">
      <w:rPr>
        <w:i/>
        <w:iCs/>
        <w:noProof/>
        <w:color w:val="77726B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F3527B" wp14:editId="12B026E8">
              <wp:simplePos x="0" y="0"/>
              <wp:positionH relativeFrom="rightMargin">
                <wp:align>left</wp:align>
              </wp:positionH>
              <wp:positionV relativeFrom="paragraph">
                <wp:posOffset>-59055</wp:posOffset>
              </wp:positionV>
              <wp:extent cx="304800" cy="2190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B676C" w14:textId="77777777" w:rsidR="001C5F7E" w:rsidRPr="00532085" w:rsidRDefault="001C5F7E">
                          <w:pPr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</w:pPr>
                          <w:r w:rsidRPr="00532085"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32085"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532085">
                            <w:rPr>
                              <w:color w:val="77726B" w:themeColor="accen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32085">
                            <w:rPr>
                              <w:noProof/>
                              <w:color w:val="77726B" w:themeColor="accent1"/>
                              <w:sz w:val="18"/>
                              <w:szCs w:val="18"/>
                            </w:rPr>
                            <w:t>1</w:t>
                          </w:r>
                          <w:r w:rsidRPr="00532085">
                            <w:rPr>
                              <w:noProof/>
                              <w:color w:val="77726B" w:themeColor="accen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35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4.65pt;width:24pt;height:17.25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PDKwIAAFM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" fillcolor="white [3201]" stroked="f" strokeweight=".5pt">
              <v:textbox>
                <w:txbxContent>
                  <w:p w14:paraId="148B676C" w14:textId="77777777" w:rsidR="001C5F7E" w:rsidRPr="00532085" w:rsidRDefault="001C5F7E">
                    <w:pPr>
                      <w:rPr>
                        <w:color w:val="77726B" w:themeColor="accent1"/>
                        <w:sz w:val="18"/>
                        <w:szCs w:val="18"/>
                      </w:rPr>
                    </w:pPr>
                    <w:r w:rsidRPr="00532085">
                      <w:rPr>
                        <w:color w:val="77726B" w:themeColor="accent1"/>
                        <w:sz w:val="18"/>
                        <w:szCs w:val="18"/>
                      </w:rPr>
                      <w:fldChar w:fldCharType="begin"/>
                    </w:r>
                    <w:r w:rsidRPr="00532085">
                      <w:rPr>
                        <w:color w:val="77726B" w:themeColor="accent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532085">
                      <w:rPr>
                        <w:color w:val="77726B" w:themeColor="accent1"/>
                        <w:sz w:val="18"/>
                        <w:szCs w:val="18"/>
                      </w:rPr>
                      <w:fldChar w:fldCharType="separate"/>
                    </w:r>
                    <w:r w:rsidRPr="00532085">
                      <w:rPr>
                        <w:noProof/>
                        <w:color w:val="77726B" w:themeColor="accent1"/>
                        <w:sz w:val="18"/>
                        <w:szCs w:val="18"/>
                      </w:rPr>
                      <w:t>1</w:t>
                    </w:r>
                    <w:r w:rsidRPr="00532085">
                      <w:rPr>
                        <w:noProof/>
                        <w:color w:val="77726B" w:themeColor="accen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D10DE" w:rsidRPr="00532085">
      <w:rPr>
        <w:i/>
        <w:iCs/>
        <w:color w:val="77726B" w:themeColor="accent1"/>
        <w:sz w:val="18"/>
        <w:szCs w:val="18"/>
      </w:rPr>
      <w:t xml:space="preserve">created </w:t>
    </w:r>
    <w:r w:rsidR="00144E02">
      <w:rPr>
        <w:i/>
        <w:iCs/>
        <w:color w:val="77726B" w:themeColor="accent1"/>
        <w:sz w:val="18"/>
        <w:szCs w:val="18"/>
      </w:rPr>
      <w:t>05</w:t>
    </w:r>
    <w:r w:rsidR="004D10DE" w:rsidRPr="00532085">
      <w:rPr>
        <w:i/>
        <w:iCs/>
        <w:color w:val="77726B" w:themeColor="accent1"/>
        <w:sz w:val="18"/>
        <w:szCs w:val="18"/>
      </w:rPr>
      <w:t>-</w:t>
    </w:r>
    <w:r w:rsidR="00144E02">
      <w:rPr>
        <w:i/>
        <w:iCs/>
        <w:color w:val="77726B" w:themeColor="accent1"/>
        <w:sz w:val="18"/>
        <w:szCs w:val="18"/>
      </w:rPr>
      <w:t>23</w:t>
    </w:r>
    <w:r w:rsidR="001C5F7E" w:rsidRPr="00532085">
      <w:rPr>
        <w:i/>
        <w:iCs/>
        <w:color w:val="77726B" w:themeColor="accent1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8CCE" w14:textId="77777777" w:rsidR="00FF5B28" w:rsidRDefault="00285843">
    <w:pPr>
      <w:pStyle w:val="Footer"/>
    </w:pPr>
    <w:r w:rsidRPr="0078769B">
      <w:rPr>
        <w:i/>
        <w:iCs/>
        <w:noProof/>
        <w:color w:val="77726B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3E943" wp14:editId="6B787CAA">
              <wp:simplePos x="0" y="0"/>
              <wp:positionH relativeFrom="margin">
                <wp:align>left</wp:align>
              </wp:positionH>
              <wp:positionV relativeFrom="paragraph">
                <wp:posOffset>-130628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5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77726b [3204]" strokeweight=".5pt" from="0,-10.3pt" to="479.25pt,-9.55pt" w14:anchorId="16161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A1D4" w14:textId="77777777" w:rsidR="00D47E47" w:rsidRDefault="00D47E47" w:rsidP="007A5190">
      <w:pPr>
        <w:spacing w:after="0" w:line="240" w:lineRule="auto"/>
      </w:pPr>
      <w:r>
        <w:separator/>
      </w:r>
    </w:p>
  </w:footnote>
  <w:footnote w:type="continuationSeparator" w:id="0">
    <w:p w14:paraId="002C2FE8" w14:textId="77777777" w:rsidR="00D47E47" w:rsidRDefault="00D47E47" w:rsidP="007A5190">
      <w:pPr>
        <w:spacing w:after="0" w:line="240" w:lineRule="auto"/>
      </w:pPr>
      <w:r>
        <w:continuationSeparator/>
      </w:r>
    </w:p>
  </w:footnote>
  <w:footnote w:type="continuationNotice" w:id="1">
    <w:p w14:paraId="59C68287" w14:textId="77777777" w:rsidR="00D47E47" w:rsidRDefault="00D47E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3EC3" w14:textId="77777777" w:rsidR="00FB49AC" w:rsidRDefault="00FB4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7632" w14:textId="4C363304" w:rsidR="00F0227B" w:rsidRDefault="00F0227B">
    <w:pPr>
      <w:pStyle w:val="Header"/>
    </w:pPr>
    <w:r>
      <w:rPr>
        <w:rFonts w:ascii="Georgia" w:hAnsi="Georgia" w:cstheme="minorHAnsi"/>
        <w:b/>
        <w:bCs/>
        <w:i/>
        <w:iCs/>
        <w:noProof/>
        <w:color w:val="FF0000"/>
        <w:sz w:val="32"/>
        <w:szCs w:val="3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8617740" wp14:editId="0E28ACFE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2192000" cy="75247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752475"/>
                        <a:chOff x="0" y="0"/>
                        <a:chExt cx="12192000" cy="752475"/>
                      </a:xfrm>
                    </wpg:grpSpPr>
                    <wps:wsp>
                      <wps:cNvPr id="16" name="Rectangle 15">
                        <a:extLst>
                          <a:ext uri="{FF2B5EF4-FFF2-40B4-BE49-F238E27FC236}">
                            <a16:creationId xmlns:a16="http://schemas.microsoft.com/office/drawing/2014/main" id="{F44B56CB-ED2F-6E4F-824D-CC5F13DABC9C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2192000" cy="7524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7" name="Picture 16">
                          <a:extLst>
                            <a:ext uri="{FF2B5EF4-FFF2-40B4-BE49-F238E27FC236}">
                              <a16:creationId xmlns:a16="http://schemas.microsoft.com/office/drawing/2014/main" id="{0E2F58D1-7CF1-1C44-ABEB-F6D8111573D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63628" y="209550"/>
                          <a:ext cx="1387344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group id="Group 2" style="position:absolute;margin-left:0;margin-top:-36pt;width:960pt;height:59.25pt;z-index:251661312;mso-position-horizontal:left;mso-position-horizontal-relative:page" coordsize="121920,7524" o:spid="_x0000_s1026" w14:anchorId="07CE8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">
              <v:rect id="Rectangle 15" style="position:absolute;width:121920;height:7524;visibility:visible;mso-wrap-style:square;v-text-anchor:middle" o:spid="_x0000_s1027" fillcolor="#e6e6e6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" style="position:absolute;left:5636;top:2095;width:13873;height:311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">
                <v:imagedata o:title="" r:id="rId2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0357" w14:textId="77777777" w:rsidR="00C73AC4" w:rsidRDefault="00C73AC4">
    <w:pPr>
      <w:pStyle w:val="Header"/>
    </w:pPr>
    <w:r>
      <w:rPr>
        <w:rFonts w:ascii="Georgia" w:hAnsi="Georgia" w:cstheme="minorHAnsi"/>
        <w:b/>
        <w:bCs/>
        <w:i/>
        <w:iCs/>
        <w:noProof/>
        <w:color w:val="FF0000"/>
        <w:sz w:val="32"/>
        <w:szCs w:val="3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AD14D41" wp14:editId="1A8D6838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2192000" cy="75247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752475"/>
                        <a:chOff x="0" y="0"/>
                        <a:chExt cx="12192000" cy="752475"/>
                      </a:xfrm>
                    </wpg:grpSpPr>
                    <wps:wsp>
                      <wps:cNvPr id="7" name="Rectangle 15"/>
                      <wps:cNvSpPr/>
                      <wps:spPr>
                        <a:xfrm>
                          <a:off x="0" y="0"/>
                          <a:ext cx="12192000" cy="7524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75" y="209550"/>
                          <a:ext cx="139065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6" style="position:absolute;margin-left:0;margin-top:-36pt;width:960pt;height:59.25pt;z-index:251659776;mso-position-horizontal:left;mso-position-horizontal-relative:page" coordsize="121920,7524" o:spid="_x0000_s1026" w14:anchorId="005E45E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">
              <v:rect id="Rectangle 15" style="position:absolute;width:121920;height:7524;visibility:visible;mso-wrap-style:square;v-text-anchor:middle" o:spid="_x0000_s1027" fillcolor="#e6e6e6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" style="position:absolute;left:5619;top:2095;width:13907;height:311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">
                <v:imagedata o:title="" r:id="rId4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F93"/>
    <w:multiLevelType w:val="hybridMultilevel"/>
    <w:tmpl w:val="F938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7C9"/>
    <w:multiLevelType w:val="multilevel"/>
    <w:tmpl w:val="5394E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23C2F"/>
    <w:multiLevelType w:val="hybridMultilevel"/>
    <w:tmpl w:val="7996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E9AAA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aj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282"/>
    <w:multiLevelType w:val="hybridMultilevel"/>
    <w:tmpl w:val="64523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762BD3"/>
    <w:multiLevelType w:val="hybridMultilevel"/>
    <w:tmpl w:val="D9E26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F6987"/>
    <w:multiLevelType w:val="multilevel"/>
    <w:tmpl w:val="5394E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E32E53"/>
    <w:multiLevelType w:val="hybridMultilevel"/>
    <w:tmpl w:val="A58C5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463057">
    <w:abstractNumId w:val="2"/>
  </w:num>
  <w:num w:numId="2" w16cid:durableId="261769479">
    <w:abstractNumId w:val="0"/>
  </w:num>
  <w:num w:numId="3" w16cid:durableId="709184979">
    <w:abstractNumId w:val="6"/>
  </w:num>
  <w:num w:numId="4" w16cid:durableId="1851410532">
    <w:abstractNumId w:val="4"/>
  </w:num>
  <w:num w:numId="5" w16cid:durableId="2045210782">
    <w:abstractNumId w:val="5"/>
  </w:num>
  <w:num w:numId="6" w16cid:durableId="1001010430">
    <w:abstractNumId w:val="1"/>
  </w:num>
  <w:num w:numId="7" w16cid:durableId="70687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Mze0NLQwMDUzNTNX0lEKTi0uzszPAykwNKwFAGZS/VYtAAAA"/>
  </w:docVars>
  <w:rsids>
    <w:rsidRoot w:val="00330F39"/>
    <w:rsid w:val="00007F30"/>
    <w:rsid w:val="000121FF"/>
    <w:rsid w:val="00015A78"/>
    <w:rsid w:val="00015FEE"/>
    <w:rsid w:val="00020A52"/>
    <w:rsid w:val="00022174"/>
    <w:rsid w:val="00025E78"/>
    <w:rsid w:val="00025ED0"/>
    <w:rsid w:val="00027B43"/>
    <w:rsid w:val="000310DA"/>
    <w:rsid w:val="0003577E"/>
    <w:rsid w:val="000358F5"/>
    <w:rsid w:val="00040D90"/>
    <w:rsid w:val="000442C9"/>
    <w:rsid w:val="000446C4"/>
    <w:rsid w:val="00047FF2"/>
    <w:rsid w:val="0006268F"/>
    <w:rsid w:val="00062954"/>
    <w:rsid w:val="00062D2C"/>
    <w:rsid w:val="00065607"/>
    <w:rsid w:val="00066A63"/>
    <w:rsid w:val="00071A90"/>
    <w:rsid w:val="00072452"/>
    <w:rsid w:val="000736C5"/>
    <w:rsid w:val="0008109F"/>
    <w:rsid w:val="00084F46"/>
    <w:rsid w:val="00085AA3"/>
    <w:rsid w:val="0009146A"/>
    <w:rsid w:val="00091930"/>
    <w:rsid w:val="00095066"/>
    <w:rsid w:val="000A0D4D"/>
    <w:rsid w:val="000A3125"/>
    <w:rsid w:val="000A6C55"/>
    <w:rsid w:val="000B17E7"/>
    <w:rsid w:val="000B182E"/>
    <w:rsid w:val="000C0CDA"/>
    <w:rsid w:val="000C17CB"/>
    <w:rsid w:val="000C7612"/>
    <w:rsid w:val="000D0961"/>
    <w:rsid w:val="000D30BF"/>
    <w:rsid w:val="000D6B67"/>
    <w:rsid w:val="000E62D6"/>
    <w:rsid w:val="000E7016"/>
    <w:rsid w:val="000F0E84"/>
    <w:rsid w:val="000F1898"/>
    <w:rsid w:val="000F59F5"/>
    <w:rsid w:val="00102795"/>
    <w:rsid w:val="001035F5"/>
    <w:rsid w:val="00107C7E"/>
    <w:rsid w:val="00116ADE"/>
    <w:rsid w:val="001215E7"/>
    <w:rsid w:val="00121D1B"/>
    <w:rsid w:val="00122630"/>
    <w:rsid w:val="00134BE4"/>
    <w:rsid w:val="001355C8"/>
    <w:rsid w:val="00144E02"/>
    <w:rsid w:val="001456B0"/>
    <w:rsid w:val="0015369C"/>
    <w:rsid w:val="0015385D"/>
    <w:rsid w:val="001562B8"/>
    <w:rsid w:val="00157CC6"/>
    <w:rsid w:val="001638C8"/>
    <w:rsid w:val="00165A1D"/>
    <w:rsid w:val="00173B4A"/>
    <w:rsid w:val="00176A8F"/>
    <w:rsid w:val="001802E0"/>
    <w:rsid w:val="00181E55"/>
    <w:rsid w:val="001828D7"/>
    <w:rsid w:val="00184096"/>
    <w:rsid w:val="0019483B"/>
    <w:rsid w:val="001949CA"/>
    <w:rsid w:val="00195EC5"/>
    <w:rsid w:val="001A058C"/>
    <w:rsid w:val="001A6D55"/>
    <w:rsid w:val="001A7F18"/>
    <w:rsid w:val="001B1FBC"/>
    <w:rsid w:val="001B60F7"/>
    <w:rsid w:val="001C32A1"/>
    <w:rsid w:val="001C5F7E"/>
    <w:rsid w:val="001C7837"/>
    <w:rsid w:val="001D0893"/>
    <w:rsid w:val="001D21C2"/>
    <w:rsid w:val="001D48D3"/>
    <w:rsid w:val="001E0F3E"/>
    <w:rsid w:val="001E39E0"/>
    <w:rsid w:val="001E6C34"/>
    <w:rsid w:val="001F25D2"/>
    <w:rsid w:val="001F2B38"/>
    <w:rsid w:val="002000A3"/>
    <w:rsid w:val="00200121"/>
    <w:rsid w:val="0020061E"/>
    <w:rsid w:val="0020414E"/>
    <w:rsid w:val="00204E0D"/>
    <w:rsid w:val="00212C68"/>
    <w:rsid w:val="0021304A"/>
    <w:rsid w:val="002138A9"/>
    <w:rsid w:val="00215AF5"/>
    <w:rsid w:val="00216730"/>
    <w:rsid w:val="002201CF"/>
    <w:rsid w:val="00221A47"/>
    <w:rsid w:val="0022259E"/>
    <w:rsid w:val="00224517"/>
    <w:rsid w:val="002250D1"/>
    <w:rsid w:val="00232B41"/>
    <w:rsid w:val="00243224"/>
    <w:rsid w:val="0025735C"/>
    <w:rsid w:val="002633E4"/>
    <w:rsid w:val="00264D88"/>
    <w:rsid w:val="00265C03"/>
    <w:rsid w:val="00267F64"/>
    <w:rsid w:val="00272F25"/>
    <w:rsid w:val="002738C1"/>
    <w:rsid w:val="00276DA4"/>
    <w:rsid w:val="00282AFA"/>
    <w:rsid w:val="00283E52"/>
    <w:rsid w:val="00285843"/>
    <w:rsid w:val="00286936"/>
    <w:rsid w:val="0029097B"/>
    <w:rsid w:val="002A0584"/>
    <w:rsid w:val="002A4234"/>
    <w:rsid w:val="002A7A9D"/>
    <w:rsid w:val="002B0526"/>
    <w:rsid w:val="002B085D"/>
    <w:rsid w:val="002B1B3F"/>
    <w:rsid w:val="002B3F9E"/>
    <w:rsid w:val="002B4B01"/>
    <w:rsid w:val="002B56F7"/>
    <w:rsid w:val="002C15A0"/>
    <w:rsid w:val="002C5413"/>
    <w:rsid w:val="002C7B03"/>
    <w:rsid w:val="002D3053"/>
    <w:rsid w:val="002D4979"/>
    <w:rsid w:val="002D6059"/>
    <w:rsid w:val="002D718C"/>
    <w:rsid w:val="002E3321"/>
    <w:rsid w:val="002E5C6E"/>
    <w:rsid w:val="002E7F22"/>
    <w:rsid w:val="002F1B18"/>
    <w:rsid w:val="00304668"/>
    <w:rsid w:val="003059D7"/>
    <w:rsid w:val="003113F7"/>
    <w:rsid w:val="00315238"/>
    <w:rsid w:val="00316482"/>
    <w:rsid w:val="0031702B"/>
    <w:rsid w:val="003204F4"/>
    <w:rsid w:val="00322ED2"/>
    <w:rsid w:val="003241CF"/>
    <w:rsid w:val="00326AE3"/>
    <w:rsid w:val="0033039A"/>
    <w:rsid w:val="00330F39"/>
    <w:rsid w:val="0033153B"/>
    <w:rsid w:val="00332DF0"/>
    <w:rsid w:val="003377AE"/>
    <w:rsid w:val="003402F0"/>
    <w:rsid w:val="00347D1F"/>
    <w:rsid w:val="003509BB"/>
    <w:rsid w:val="00351D6A"/>
    <w:rsid w:val="003524B1"/>
    <w:rsid w:val="00352840"/>
    <w:rsid w:val="00356927"/>
    <w:rsid w:val="0035715D"/>
    <w:rsid w:val="003612AD"/>
    <w:rsid w:val="003614DF"/>
    <w:rsid w:val="00361844"/>
    <w:rsid w:val="00362D59"/>
    <w:rsid w:val="003657D6"/>
    <w:rsid w:val="003707E1"/>
    <w:rsid w:val="0037369F"/>
    <w:rsid w:val="003736F3"/>
    <w:rsid w:val="003747A0"/>
    <w:rsid w:val="00375EFA"/>
    <w:rsid w:val="00376403"/>
    <w:rsid w:val="00380E63"/>
    <w:rsid w:val="003822C0"/>
    <w:rsid w:val="003839E6"/>
    <w:rsid w:val="0039018B"/>
    <w:rsid w:val="00391E58"/>
    <w:rsid w:val="0039390E"/>
    <w:rsid w:val="003A09C6"/>
    <w:rsid w:val="003B0C98"/>
    <w:rsid w:val="003C28F9"/>
    <w:rsid w:val="003D0A7E"/>
    <w:rsid w:val="003D3A83"/>
    <w:rsid w:val="003D6E30"/>
    <w:rsid w:val="003D7186"/>
    <w:rsid w:val="003E14DC"/>
    <w:rsid w:val="003E39F7"/>
    <w:rsid w:val="003E4586"/>
    <w:rsid w:val="003E5E5E"/>
    <w:rsid w:val="003F0FA7"/>
    <w:rsid w:val="003F6818"/>
    <w:rsid w:val="003F7766"/>
    <w:rsid w:val="00405288"/>
    <w:rsid w:val="0040647E"/>
    <w:rsid w:val="00414601"/>
    <w:rsid w:val="00417B3D"/>
    <w:rsid w:val="00432B3A"/>
    <w:rsid w:val="004405C6"/>
    <w:rsid w:val="004432CA"/>
    <w:rsid w:val="0044385C"/>
    <w:rsid w:val="00446321"/>
    <w:rsid w:val="00447C8F"/>
    <w:rsid w:val="00450B38"/>
    <w:rsid w:val="0045574E"/>
    <w:rsid w:val="00456852"/>
    <w:rsid w:val="00462BC1"/>
    <w:rsid w:val="00465487"/>
    <w:rsid w:val="004661BF"/>
    <w:rsid w:val="00473810"/>
    <w:rsid w:val="00482E84"/>
    <w:rsid w:val="004837B4"/>
    <w:rsid w:val="004900F7"/>
    <w:rsid w:val="00490D0F"/>
    <w:rsid w:val="004A059F"/>
    <w:rsid w:val="004A461F"/>
    <w:rsid w:val="004A5F75"/>
    <w:rsid w:val="004A6C38"/>
    <w:rsid w:val="004A70C0"/>
    <w:rsid w:val="004B1E53"/>
    <w:rsid w:val="004B46FE"/>
    <w:rsid w:val="004B5EAF"/>
    <w:rsid w:val="004C0091"/>
    <w:rsid w:val="004C1B82"/>
    <w:rsid w:val="004C3FD1"/>
    <w:rsid w:val="004D0513"/>
    <w:rsid w:val="004D10A4"/>
    <w:rsid w:val="004D10DE"/>
    <w:rsid w:val="004D1439"/>
    <w:rsid w:val="004D675C"/>
    <w:rsid w:val="004E3A44"/>
    <w:rsid w:val="004E517D"/>
    <w:rsid w:val="004E5A1F"/>
    <w:rsid w:val="004E6742"/>
    <w:rsid w:val="004F0CF4"/>
    <w:rsid w:val="004F198A"/>
    <w:rsid w:val="004F1AD3"/>
    <w:rsid w:val="004F4395"/>
    <w:rsid w:val="004F68DC"/>
    <w:rsid w:val="00502E59"/>
    <w:rsid w:val="00505D23"/>
    <w:rsid w:val="005064F6"/>
    <w:rsid w:val="00506AEB"/>
    <w:rsid w:val="005207F9"/>
    <w:rsid w:val="00522449"/>
    <w:rsid w:val="0052659C"/>
    <w:rsid w:val="0053062F"/>
    <w:rsid w:val="00531A83"/>
    <w:rsid w:val="00532085"/>
    <w:rsid w:val="00533251"/>
    <w:rsid w:val="00536050"/>
    <w:rsid w:val="00540315"/>
    <w:rsid w:val="0054057D"/>
    <w:rsid w:val="00541631"/>
    <w:rsid w:val="00544545"/>
    <w:rsid w:val="005456AD"/>
    <w:rsid w:val="00547C10"/>
    <w:rsid w:val="00551159"/>
    <w:rsid w:val="005749D4"/>
    <w:rsid w:val="005758CE"/>
    <w:rsid w:val="00575AA5"/>
    <w:rsid w:val="005805AC"/>
    <w:rsid w:val="005814BC"/>
    <w:rsid w:val="005822DF"/>
    <w:rsid w:val="005A681D"/>
    <w:rsid w:val="005A7B77"/>
    <w:rsid w:val="005B005E"/>
    <w:rsid w:val="005C4F96"/>
    <w:rsid w:val="005C62CF"/>
    <w:rsid w:val="005C64DB"/>
    <w:rsid w:val="005C6544"/>
    <w:rsid w:val="005C65D9"/>
    <w:rsid w:val="005C6EE7"/>
    <w:rsid w:val="005D4B49"/>
    <w:rsid w:val="005E2664"/>
    <w:rsid w:val="005E5BE0"/>
    <w:rsid w:val="005F5899"/>
    <w:rsid w:val="006013F4"/>
    <w:rsid w:val="00603C2E"/>
    <w:rsid w:val="00611E83"/>
    <w:rsid w:val="00615FDD"/>
    <w:rsid w:val="006340BC"/>
    <w:rsid w:val="00634913"/>
    <w:rsid w:val="00641CBD"/>
    <w:rsid w:val="0065550D"/>
    <w:rsid w:val="00660CE1"/>
    <w:rsid w:val="00664096"/>
    <w:rsid w:val="00666DBC"/>
    <w:rsid w:val="00667D7B"/>
    <w:rsid w:val="00672403"/>
    <w:rsid w:val="00673E6D"/>
    <w:rsid w:val="00680099"/>
    <w:rsid w:val="00682706"/>
    <w:rsid w:val="00683740"/>
    <w:rsid w:val="006906A3"/>
    <w:rsid w:val="00691164"/>
    <w:rsid w:val="006943D2"/>
    <w:rsid w:val="00697AC5"/>
    <w:rsid w:val="00697E34"/>
    <w:rsid w:val="006A1F83"/>
    <w:rsid w:val="006A3287"/>
    <w:rsid w:val="006B1226"/>
    <w:rsid w:val="006B4B2A"/>
    <w:rsid w:val="006B55EC"/>
    <w:rsid w:val="006C1689"/>
    <w:rsid w:val="006C4E6E"/>
    <w:rsid w:val="006C4F6D"/>
    <w:rsid w:val="006C7DF5"/>
    <w:rsid w:val="006D186B"/>
    <w:rsid w:val="006D3153"/>
    <w:rsid w:val="006D4FD4"/>
    <w:rsid w:val="006D7C26"/>
    <w:rsid w:val="006D7C76"/>
    <w:rsid w:val="006E0F60"/>
    <w:rsid w:val="006F0892"/>
    <w:rsid w:val="006F3B6C"/>
    <w:rsid w:val="006F4181"/>
    <w:rsid w:val="006F6975"/>
    <w:rsid w:val="00700700"/>
    <w:rsid w:val="00701A61"/>
    <w:rsid w:val="00711DD8"/>
    <w:rsid w:val="00711E59"/>
    <w:rsid w:val="00714026"/>
    <w:rsid w:val="00714DCD"/>
    <w:rsid w:val="00715169"/>
    <w:rsid w:val="00717306"/>
    <w:rsid w:val="0072080F"/>
    <w:rsid w:val="007226EE"/>
    <w:rsid w:val="00722DA8"/>
    <w:rsid w:val="00724DA6"/>
    <w:rsid w:val="00726B15"/>
    <w:rsid w:val="00727ED8"/>
    <w:rsid w:val="00731BF1"/>
    <w:rsid w:val="007428A2"/>
    <w:rsid w:val="007432F8"/>
    <w:rsid w:val="00743621"/>
    <w:rsid w:val="00744AE8"/>
    <w:rsid w:val="00747A53"/>
    <w:rsid w:val="007647DE"/>
    <w:rsid w:val="00765E60"/>
    <w:rsid w:val="00766A5D"/>
    <w:rsid w:val="007746C9"/>
    <w:rsid w:val="00780810"/>
    <w:rsid w:val="007833BB"/>
    <w:rsid w:val="00785758"/>
    <w:rsid w:val="0078769B"/>
    <w:rsid w:val="00792939"/>
    <w:rsid w:val="007A0C21"/>
    <w:rsid w:val="007A49D8"/>
    <w:rsid w:val="007A5190"/>
    <w:rsid w:val="007A5DF5"/>
    <w:rsid w:val="007B1295"/>
    <w:rsid w:val="007B1522"/>
    <w:rsid w:val="007B371D"/>
    <w:rsid w:val="007C47B2"/>
    <w:rsid w:val="007D0403"/>
    <w:rsid w:val="007E0769"/>
    <w:rsid w:val="007E644F"/>
    <w:rsid w:val="007F083F"/>
    <w:rsid w:val="007F0D4E"/>
    <w:rsid w:val="007F2C05"/>
    <w:rsid w:val="007F5DB3"/>
    <w:rsid w:val="00801655"/>
    <w:rsid w:val="008047D7"/>
    <w:rsid w:val="00805530"/>
    <w:rsid w:val="00806456"/>
    <w:rsid w:val="008153B9"/>
    <w:rsid w:val="0082234C"/>
    <w:rsid w:val="00822676"/>
    <w:rsid w:val="0083199B"/>
    <w:rsid w:val="008330D3"/>
    <w:rsid w:val="00840C32"/>
    <w:rsid w:val="0084205C"/>
    <w:rsid w:val="00842620"/>
    <w:rsid w:val="00844496"/>
    <w:rsid w:val="00855259"/>
    <w:rsid w:val="00857E9D"/>
    <w:rsid w:val="00863DC5"/>
    <w:rsid w:val="00866B05"/>
    <w:rsid w:val="0087033F"/>
    <w:rsid w:val="00876225"/>
    <w:rsid w:val="008764DA"/>
    <w:rsid w:val="00877E78"/>
    <w:rsid w:val="00880B80"/>
    <w:rsid w:val="008813A8"/>
    <w:rsid w:val="008844DB"/>
    <w:rsid w:val="008874FA"/>
    <w:rsid w:val="00891354"/>
    <w:rsid w:val="008A046E"/>
    <w:rsid w:val="008A5BAB"/>
    <w:rsid w:val="008B7A11"/>
    <w:rsid w:val="008C0ED5"/>
    <w:rsid w:val="008C23C4"/>
    <w:rsid w:val="008C5FE7"/>
    <w:rsid w:val="008C6259"/>
    <w:rsid w:val="008C6953"/>
    <w:rsid w:val="008C7775"/>
    <w:rsid w:val="008D1237"/>
    <w:rsid w:val="008D1C48"/>
    <w:rsid w:val="008D3C31"/>
    <w:rsid w:val="008D404F"/>
    <w:rsid w:val="008D6231"/>
    <w:rsid w:val="008F0199"/>
    <w:rsid w:val="008F050D"/>
    <w:rsid w:val="008F07D9"/>
    <w:rsid w:val="008F22BB"/>
    <w:rsid w:val="008F3E7A"/>
    <w:rsid w:val="008F7E6B"/>
    <w:rsid w:val="0090256F"/>
    <w:rsid w:val="00902D0F"/>
    <w:rsid w:val="00902EF7"/>
    <w:rsid w:val="00903DA8"/>
    <w:rsid w:val="00904256"/>
    <w:rsid w:val="00906599"/>
    <w:rsid w:val="00910969"/>
    <w:rsid w:val="00915141"/>
    <w:rsid w:val="00915A4A"/>
    <w:rsid w:val="00924E12"/>
    <w:rsid w:val="009256AF"/>
    <w:rsid w:val="00926608"/>
    <w:rsid w:val="0092713D"/>
    <w:rsid w:val="00930635"/>
    <w:rsid w:val="0093349B"/>
    <w:rsid w:val="0094009F"/>
    <w:rsid w:val="009430FB"/>
    <w:rsid w:val="009440B0"/>
    <w:rsid w:val="00950383"/>
    <w:rsid w:val="009533CE"/>
    <w:rsid w:val="009538C1"/>
    <w:rsid w:val="0095405B"/>
    <w:rsid w:val="009570DD"/>
    <w:rsid w:val="00960E1A"/>
    <w:rsid w:val="009617A6"/>
    <w:rsid w:val="00963CE7"/>
    <w:rsid w:val="009651EE"/>
    <w:rsid w:val="00970BB3"/>
    <w:rsid w:val="00972E1D"/>
    <w:rsid w:val="00975272"/>
    <w:rsid w:val="00976D33"/>
    <w:rsid w:val="00976DC0"/>
    <w:rsid w:val="009862BB"/>
    <w:rsid w:val="00991712"/>
    <w:rsid w:val="00993335"/>
    <w:rsid w:val="009958A5"/>
    <w:rsid w:val="009A625B"/>
    <w:rsid w:val="009A62D0"/>
    <w:rsid w:val="009B285F"/>
    <w:rsid w:val="009B2BA5"/>
    <w:rsid w:val="009B726E"/>
    <w:rsid w:val="009B73D3"/>
    <w:rsid w:val="009C2953"/>
    <w:rsid w:val="009C54B3"/>
    <w:rsid w:val="009C5B37"/>
    <w:rsid w:val="009C6681"/>
    <w:rsid w:val="009D0305"/>
    <w:rsid w:val="009D0396"/>
    <w:rsid w:val="009D04CE"/>
    <w:rsid w:val="009D0E38"/>
    <w:rsid w:val="009D1CB9"/>
    <w:rsid w:val="009D1F42"/>
    <w:rsid w:val="009D3891"/>
    <w:rsid w:val="009E0C8A"/>
    <w:rsid w:val="009E28AB"/>
    <w:rsid w:val="009E2A1F"/>
    <w:rsid w:val="009E44A2"/>
    <w:rsid w:val="009F0A8C"/>
    <w:rsid w:val="009F5CBE"/>
    <w:rsid w:val="00A03E05"/>
    <w:rsid w:val="00A05208"/>
    <w:rsid w:val="00A06BA1"/>
    <w:rsid w:val="00A10DC3"/>
    <w:rsid w:val="00A10E5C"/>
    <w:rsid w:val="00A14386"/>
    <w:rsid w:val="00A22D1B"/>
    <w:rsid w:val="00A23933"/>
    <w:rsid w:val="00A2486B"/>
    <w:rsid w:val="00A25A8B"/>
    <w:rsid w:val="00A2637D"/>
    <w:rsid w:val="00A26577"/>
    <w:rsid w:val="00A266DC"/>
    <w:rsid w:val="00A30568"/>
    <w:rsid w:val="00A3078D"/>
    <w:rsid w:val="00A4152E"/>
    <w:rsid w:val="00A448D8"/>
    <w:rsid w:val="00A545D8"/>
    <w:rsid w:val="00A55B7F"/>
    <w:rsid w:val="00A60133"/>
    <w:rsid w:val="00A61FD7"/>
    <w:rsid w:val="00A62D5B"/>
    <w:rsid w:val="00A67039"/>
    <w:rsid w:val="00A7593E"/>
    <w:rsid w:val="00A77CA0"/>
    <w:rsid w:val="00A80CF4"/>
    <w:rsid w:val="00A81D24"/>
    <w:rsid w:val="00A86EF4"/>
    <w:rsid w:val="00A9152C"/>
    <w:rsid w:val="00A91FB1"/>
    <w:rsid w:val="00A975B8"/>
    <w:rsid w:val="00AA00A6"/>
    <w:rsid w:val="00AA5050"/>
    <w:rsid w:val="00AA59F5"/>
    <w:rsid w:val="00AA78F8"/>
    <w:rsid w:val="00AB09C9"/>
    <w:rsid w:val="00AB2543"/>
    <w:rsid w:val="00AB5609"/>
    <w:rsid w:val="00AB7A48"/>
    <w:rsid w:val="00AC1FE0"/>
    <w:rsid w:val="00AC2E3C"/>
    <w:rsid w:val="00AC59ED"/>
    <w:rsid w:val="00AD3B69"/>
    <w:rsid w:val="00AD5B83"/>
    <w:rsid w:val="00AD7968"/>
    <w:rsid w:val="00AE0F50"/>
    <w:rsid w:val="00AE259D"/>
    <w:rsid w:val="00AE29AE"/>
    <w:rsid w:val="00AE3C12"/>
    <w:rsid w:val="00AE3D26"/>
    <w:rsid w:val="00AE49EF"/>
    <w:rsid w:val="00AE7B97"/>
    <w:rsid w:val="00AF0412"/>
    <w:rsid w:val="00AF4339"/>
    <w:rsid w:val="00AF5654"/>
    <w:rsid w:val="00AF70F6"/>
    <w:rsid w:val="00B00D02"/>
    <w:rsid w:val="00B03F47"/>
    <w:rsid w:val="00B106A3"/>
    <w:rsid w:val="00B109DC"/>
    <w:rsid w:val="00B11110"/>
    <w:rsid w:val="00B12C5A"/>
    <w:rsid w:val="00B13683"/>
    <w:rsid w:val="00B151AC"/>
    <w:rsid w:val="00B2157F"/>
    <w:rsid w:val="00B2472D"/>
    <w:rsid w:val="00B30C32"/>
    <w:rsid w:val="00B31A63"/>
    <w:rsid w:val="00B3223B"/>
    <w:rsid w:val="00B440A4"/>
    <w:rsid w:val="00B44EE3"/>
    <w:rsid w:val="00B50947"/>
    <w:rsid w:val="00B54897"/>
    <w:rsid w:val="00B55FD3"/>
    <w:rsid w:val="00B60176"/>
    <w:rsid w:val="00B610A0"/>
    <w:rsid w:val="00B635DC"/>
    <w:rsid w:val="00B72137"/>
    <w:rsid w:val="00B7226F"/>
    <w:rsid w:val="00B72F3B"/>
    <w:rsid w:val="00B75888"/>
    <w:rsid w:val="00B822D4"/>
    <w:rsid w:val="00B82C08"/>
    <w:rsid w:val="00B8696D"/>
    <w:rsid w:val="00B87973"/>
    <w:rsid w:val="00B90BB2"/>
    <w:rsid w:val="00B96104"/>
    <w:rsid w:val="00B9657A"/>
    <w:rsid w:val="00BA3375"/>
    <w:rsid w:val="00BA4628"/>
    <w:rsid w:val="00BA6927"/>
    <w:rsid w:val="00BB380E"/>
    <w:rsid w:val="00BB448D"/>
    <w:rsid w:val="00BB448E"/>
    <w:rsid w:val="00BC1224"/>
    <w:rsid w:val="00BC1E86"/>
    <w:rsid w:val="00BC329B"/>
    <w:rsid w:val="00BC456A"/>
    <w:rsid w:val="00BC5CC4"/>
    <w:rsid w:val="00BC7743"/>
    <w:rsid w:val="00BD1FE4"/>
    <w:rsid w:val="00BE063C"/>
    <w:rsid w:val="00BE47F4"/>
    <w:rsid w:val="00BE4FF1"/>
    <w:rsid w:val="00BE570E"/>
    <w:rsid w:val="00BF14C9"/>
    <w:rsid w:val="00BF202A"/>
    <w:rsid w:val="00BF4021"/>
    <w:rsid w:val="00BF7DA2"/>
    <w:rsid w:val="00C005ED"/>
    <w:rsid w:val="00C01795"/>
    <w:rsid w:val="00C02030"/>
    <w:rsid w:val="00C03EA7"/>
    <w:rsid w:val="00C11404"/>
    <w:rsid w:val="00C15858"/>
    <w:rsid w:val="00C166B8"/>
    <w:rsid w:val="00C16992"/>
    <w:rsid w:val="00C306C8"/>
    <w:rsid w:val="00C316A0"/>
    <w:rsid w:val="00C31E37"/>
    <w:rsid w:val="00C34D7E"/>
    <w:rsid w:val="00C40AD3"/>
    <w:rsid w:val="00C40B9B"/>
    <w:rsid w:val="00C415D8"/>
    <w:rsid w:val="00C4183B"/>
    <w:rsid w:val="00C4526B"/>
    <w:rsid w:val="00C46466"/>
    <w:rsid w:val="00C52E1D"/>
    <w:rsid w:val="00C613B8"/>
    <w:rsid w:val="00C627C2"/>
    <w:rsid w:val="00C64584"/>
    <w:rsid w:val="00C7076B"/>
    <w:rsid w:val="00C71AA2"/>
    <w:rsid w:val="00C728E4"/>
    <w:rsid w:val="00C73AC4"/>
    <w:rsid w:val="00C74C73"/>
    <w:rsid w:val="00C810F5"/>
    <w:rsid w:val="00CA1B38"/>
    <w:rsid w:val="00CA25C5"/>
    <w:rsid w:val="00CA4F2A"/>
    <w:rsid w:val="00CA6049"/>
    <w:rsid w:val="00CB1552"/>
    <w:rsid w:val="00CD70A3"/>
    <w:rsid w:val="00CE18BE"/>
    <w:rsid w:val="00CE6AA3"/>
    <w:rsid w:val="00CE7148"/>
    <w:rsid w:val="00CE7C70"/>
    <w:rsid w:val="00CF3638"/>
    <w:rsid w:val="00D013BE"/>
    <w:rsid w:val="00D01D37"/>
    <w:rsid w:val="00D0542F"/>
    <w:rsid w:val="00D07F22"/>
    <w:rsid w:val="00D11435"/>
    <w:rsid w:val="00D13C3B"/>
    <w:rsid w:val="00D158CA"/>
    <w:rsid w:val="00D24AA7"/>
    <w:rsid w:val="00D25F3D"/>
    <w:rsid w:val="00D31513"/>
    <w:rsid w:val="00D318ED"/>
    <w:rsid w:val="00D3768E"/>
    <w:rsid w:val="00D406F3"/>
    <w:rsid w:val="00D418FE"/>
    <w:rsid w:val="00D43352"/>
    <w:rsid w:val="00D441ED"/>
    <w:rsid w:val="00D47E47"/>
    <w:rsid w:val="00D50893"/>
    <w:rsid w:val="00D513BE"/>
    <w:rsid w:val="00D54F9C"/>
    <w:rsid w:val="00D60DC3"/>
    <w:rsid w:val="00D65E58"/>
    <w:rsid w:val="00D66900"/>
    <w:rsid w:val="00D67E12"/>
    <w:rsid w:val="00D7561B"/>
    <w:rsid w:val="00D87FD8"/>
    <w:rsid w:val="00D924D1"/>
    <w:rsid w:val="00DA1917"/>
    <w:rsid w:val="00DA539C"/>
    <w:rsid w:val="00DA5473"/>
    <w:rsid w:val="00DB375B"/>
    <w:rsid w:val="00DB431E"/>
    <w:rsid w:val="00DB4807"/>
    <w:rsid w:val="00DC06ED"/>
    <w:rsid w:val="00DC4EDF"/>
    <w:rsid w:val="00DD59A9"/>
    <w:rsid w:val="00DE3E06"/>
    <w:rsid w:val="00DE5A7E"/>
    <w:rsid w:val="00DE6A06"/>
    <w:rsid w:val="00DF0A93"/>
    <w:rsid w:val="00DF149A"/>
    <w:rsid w:val="00DF176A"/>
    <w:rsid w:val="00DF32BA"/>
    <w:rsid w:val="00DF3AD8"/>
    <w:rsid w:val="00E018F2"/>
    <w:rsid w:val="00E05829"/>
    <w:rsid w:val="00E07372"/>
    <w:rsid w:val="00E10D08"/>
    <w:rsid w:val="00E11710"/>
    <w:rsid w:val="00E11C24"/>
    <w:rsid w:val="00E121EE"/>
    <w:rsid w:val="00E15D92"/>
    <w:rsid w:val="00E2390E"/>
    <w:rsid w:val="00E2466A"/>
    <w:rsid w:val="00E31D1F"/>
    <w:rsid w:val="00E356AF"/>
    <w:rsid w:val="00E361F4"/>
    <w:rsid w:val="00E441DF"/>
    <w:rsid w:val="00E477D2"/>
    <w:rsid w:val="00E50506"/>
    <w:rsid w:val="00E513CC"/>
    <w:rsid w:val="00E51D4E"/>
    <w:rsid w:val="00E526A6"/>
    <w:rsid w:val="00E54D6A"/>
    <w:rsid w:val="00E54E5A"/>
    <w:rsid w:val="00E564E1"/>
    <w:rsid w:val="00E56727"/>
    <w:rsid w:val="00E56DC8"/>
    <w:rsid w:val="00E6005E"/>
    <w:rsid w:val="00E65830"/>
    <w:rsid w:val="00E67186"/>
    <w:rsid w:val="00E703FB"/>
    <w:rsid w:val="00E70AA0"/>
    <w:rsid w:val="00E71BF8"/>
    <w:rsid w:val="00E81452"/>
    <w:rsid w:val="00E83D5D"/>
    <w:rsid w:val="00E841EA"/>
    <w:rsid w:val="00E877D3"/>
    <w:rsid w:val="00E90A2C"/>
    <w:rsid w:val="00E91D1E"/>
    <w:rsid w:val="00E91FAA"/>
    <w:rsid w:val="00E94245"/>
    <w:rsid w:val="00E949A7"/>
    <w:rsid w:val="00EA103E"/>
    <w:rsid w:val="00EA1E1C"/>
    <w:rsid w:val="00EA4195"/>
    <w:rsid w:val="00EA4BD2"/>
    <w:rsid w:val="00EA55E9"/>
    <w:rsid w:val="00EA7136"/>
    <w:rsid w:val="00EA7A15"/>
    <w:rsid w:val="00EB788F"/>
    <w:rsid w:val="00EB7D51"/>
    <w:rsid w:val="00EC19A6"/>
    <w:rsid w:val="00EC3A48"/>
    <w:rsid w:val="00EC5F4D"/>
    <w:rsid w:val="00ED048E"/>
    <w:rsid w:val="00ED44F7"/>
    <w:rsid w:val="00ED748F"/>
    <w:rsid w:val="00EE3FD7"/>
    <w:rsid w:val="00EE4F01"/>
    <w:rsid w:val="00EE79DC"/>
    <w:rsid w:val="00EE7F3D"/>
    <w:rsid w:val="00EF05D0"/>
    <w:rsid w:val="00EF6E85"/>
    <w:rsid w:val="00EF7366"/>
    <w:rsid w:val="00F00684"/>
    <w:rsid w:val="00F0227B"/>
    <w:rsid w:val="00F025B7"/>
    <w:rsid w:val="00F060ED"/>
    <w:rsid w:val="00F06DD4"/>
    <w:rsid w:val="00F07585"/>
    <w:rsid w:val="00F1381E"/>
    <w:rsid w:val="00F14F94"/>
    <w:rsid w:val="00F2658C"/>
    <w:rsid w:val="00F305FB"/>
    <w:rsid w:val="00F32808"/>
    <w:rsid w:val="00F333F9"/>
    <w:rsid w:val="00F3341D"/>
    <w:rsid w:val="00F358CE"/>
    <w:rsid w:val="00F408F3"/>
    <w:rsid w:val="00F43559"/>
    <w:rsid w:val="00F44746"/>
    <w:rsid w:val="00F50AD5"/>
    <w:rsid w:val="00F52417"/>
    <w:rsid w:val="00F52C92"/>
    <w:rsid w:val="00F5378D"/>
    <w:rsid w:val="00F609EA"/>
    <w:rsid w:val="00F66F6C"/>
    <w:rsid w:val="00F81F9C"/>
    <w:rsid w:val="00F86219"/>
    <w:rsid w:val="00F87842"/>
    <w:rsid w:val="00F9124E"/>
    <w:rsid w:val="00F97B27"/>
    <w:rsid w:val="00FB0B8E"/>
    <w:rsid w:val="00FB1084"/>
    <w:rsid w:val="00FB49AC"/>
    <w:rsid w:val="00FB6D59"/>
    <w:rsid w:val="00FB7EDF"/>
    <w:rsid w:val="00FC6AE0"/>
    <w:rsid w:val="00FC7BDF"/>
    <w:rsid w:val="00FD0379"/>
    <w:rsid w:val="00FD0D0E"/>
    <w:rsid w:val="00FD13EE"/>
    <w:rsid w:val="00FD5BBA"/>
    <w:rsid w:val="00FD601D"/>
    <w:rsid w:val="00FE144B"/>
    <w:rsid w:val="00FE1D46"/>
    <w:rsid w:val="00FF1B54"/>
    <w:rsid w:val="00FF32E2"/>
    <w:rsid w:val="00FF410F"/>
    <w:rsid w:val="00FF4F02"/>
    <w:rsid w:val="00FF5B28"/>
    <w:rsid w:val="00FF7C11"/>
    <w:rsid w:val="0318D8EF"/>
    <w:rsid w:val="037360AE"/>
    <w:rsid w:val="03C4F1F7"/>
    <w:rsid w:val="06541357"/>
    <w:rsid w:val="06C8E2B4"/>
    <w:rsid w:val="07BEDFB4"/>
    <w:rsid w:val="08507EFA"/>
    <w:rsid w:val="08DD94D4"/>
    <w:rsid w:val="091B7A33"/>
    <w:rsid w:val="0A036DA6"/>
    <w:rsid w:val="0A898165"/>
    <w:rsid w:val="0AA00980"/>
    <w:rsid w:val="0B3DBEAF"/>
    <w:rsid w:val="0BE5FAEA"/>
    <w:rsid w:val="0C4BCFC4"/>
    <w:rsid w:val="0CA5C95A"/>
    <w:rsid w:val="0CFE4131"/>
    <w:rsid w:val="0D8C531F"/>
    <w:rsid w:val="0D8CB949"/>
    <w:rsid w:val="0F03EFC5"/>
    <w:rsid w:val="0F146FEE"/>
    <w:rsid w:val="10020DC5"/>
    <w:rsid w:val="105968D5"/>
    <w:rsid w:val="105B9647"/>
    <w:rsid w:val="1487C745"/>
    <w:rsid w:val="14A88759"/>
    <w:rsid w:val="15021ADD"/>
    <w:rsid w:val="1504FFE4"/>
    <w:rsid w:val="15F206F0"/>
    <w:rsid w:val="168A72D5"/>
    <w:rsid w:val="17E64407"/>
    <w:rsid w:val="17FC76F7"/>
    <w:rsid w:val="18115F1B"/>
    <w:rsid w:val="190A6B45"/>
    <w:rsid w:val="195A405D"/>
    <w:rsid w:val="1A1A180A"/>
    <w:rsid w:val="1A310E82"/>
    <w:rsid w:val="1A84AA40"/>
    <w:rsid w:val="1B811219"/>
    <w:rsid w:val="1BD1E5F4"/>
    <w:rsid w:val="1D3F8D93"/>
    <w:rsid w:val="1D9C726E"/>
    <w:rsid w:val="1F3DA862"/>
    <w:rsid w:val="1F42F593"/>
    <w:rsid w:val="1F757EF4"/>
    <w:rsid w:val="201C8327"/>
    <w:rsid w:val="2035DCD2"/>
    <w:rsid w:val="230772C6"/>
    <w:rsid w:val="23CDFC4D"/>
    <w:rsid w:val="244EC94F"/>
    <w:rsid w:val="245CC36B"/>
    <w:rsid w:val="24D7D0F5"/>
    <w:rsid w:val="25EE0A3E"/>
    <w:rsid w:val="271707FE"/>
    <w:rsid w:val="284295FA"/>
    <w:rsid w:val="29464266"/>
    <w:rsid w:val="29CD2D2A"/>
    <w:rsid w:val="29E902ED"/>
    <w:rsid w:val="2AAEB4F4"/>
    <w:rsid w:val="2B8A2531"/>
    <w:rsid w:val="2CD6F61D"/>
    <w:rsid w:val="2CDFC48C"/>
    <w:rsid w:val="2D3091AB"/>
    <w:rsid w:val="2D74EBE4"/>
    <w:rsid w:val="2E8A6158"/>
    <w:rsid w:val="2E9CD9C7"/>
    <w:rsid w:val="2EA2D3FE"/>
    <w:rsid w:val="2F3248BF"/>
    <w:rsid w:val="303B4FBD"/>
    <w:rsid w:val="31DEBBB3"/>
    <w:rsid w:val="31E0F792"/>
    <w:rsid w:val="31F22928"/>
    <w:rsid w:val="32C27F0E"/>
    <w:rsid w:val="3339C072"/>
    <w:rsid w:val="3389EC31"/>
    <w:rsid w:val="33D9E902"/>
    <w:rsid w:val="34982E33"/>
    <w:rsid w:val="36248755"/>
    <w:rsid w:val="372BB077"/>
    <w:rsid w:val="375FE80E"/>
    <w:rsid w:val="37F022F6"/>
    <w:rsid w:val="384F7EFB"/>
    <w:rsid w:val="38A2789B"/>
    <w:rsid w:val="38AE5172"/>
    <w:rsid w:val="38E6DE23"/>
    <w:rsid w:val="3A843D0E"/>
    <w:rsid w:val="3AC7733F"/>
    <w:rsid w:val="3AFDE957"/>
    <w:rsid w:val="3B369258"/>
    <w:rsid w:val="3ED61B13"/>
    <w:rsid w:val="3F3A0621"/>
    <w:rsid w:val="3FED12C0"/>
    <w:rsid w:val="4016E0F1"/>
    <w:rsid w:val="40BAF4E5"/>
    <w:rsid w:val="41102308"/>
    <w:rsid w:val="412A2077"/>
    <w:rsid w:val="42B3003D"/>
    <w:rsid w:val="42FAF4D3"/>
    <w:rsid w:val="432E2448"/>
    <w:rsid w:val="449BC2C3"/>
    <w:rsid w:val="46E150CF"/>
    <w:rsid w:val="475CD1A5"/>
    <w:rsid w:val="478D4B73"/>
    <w:rsid w:val="492FFD77"/>
    <w:rsid w:val="4940EC62"/>
    <w:rsid w:val="49493EA2"/>
    <w:rsid w:val="49674769"/>
    <w:rsid w:val="49DEB0F5"/>
    <w:rsid w:val="4AD17E61"/>
    <w:rsid w:val="4B4B8B7D"/>
    <w:rsid w:val="4C8BBFF3"/>
    <w:rsid w:val="4CBAA2F3"/>
    <w:rsid w:val="4EC50276"/>
    <w:rsid w:val="4F64561F"/>
    <w:rsid w:val="5190E9EA"/>
    <w:rsid w:val="52F608DC"/>
    <w:rsid w:val="532CDA6E"/>
    <w:rsid w:val="539DBF79"/>
    <w:rsid w:val="53B6E71E"/>
    <w:rsid w:val="547C25F0"/>
    <w:rsid w:val="562DD017"/>
    <w:rsid w:val="565DDCD0"/>
    <w:rsid w:val="5798696B"/>
    <w:rsid w:val="586CAC59"/>
    <w:rsid w:val="596F0353"/>
    <w:rsid w:val="59933205"/>
    <w:rsid w:val="59DF296B"/>
    <w:rsid w:val="5AB0E74B"/>
    <w:rsid w:val="5B0AB66D"/>
    <w:rsid w:val="5BA87138"/>
    <w:rsid w:val="5C6B709B"/>
    <w:rsid w:val="5CD9BB8B"/>
    <w:rsid w:val="5CDF634F"/>
    <w:rsid w:val="5D86FC9F"/>
    <w:rsid w:val="5DC03A38"/>
    <w:rsid w:val="5E81C491"/>
    <w:rsid w:val="5ED6F9CD"/>
    <w:rsid w:val="604B20B7"/>
    <w:rsid w:val="60D89C61"/>
    <w:rsid w:val="62090DDE"/>
    <w:rsid w:val="63A177BF"/>
    <w:rsid w:val="63D8DA8A"/>
    <w:rsid w:val="6423E9BC"/>
    <w:rsid w:val="64C9F719"/>
    <w:rsid w:val="6536766D"/>
    <w:rsid w:val="654B9EA1"/>
    <w:rsid w:val="657B8B96"/>
    <w:rsid w:val="65A83776"/>
    <w:rsid w:val="662475BC"/>
    <w:rsid w:val="68BEFCE6"/>
    <w:rsid w:val="69561CE7"/>
    <w:rsid w:val="6A2249E9"/>
    <w:rsid w:val="6A5CA184"/>
    <w:rsid w:val="6B0B8E7E"/>
    <w:rsid w:val="6B39F3F2"/>
    <w:rsid w:val="6B5F7FBD"/>
    <w:rsid w:val="6C0E12E5"/>
    <w:rsid w:val="6C6CBFA8"/>
    <w:rsid w:val="6CDF182C"/>
    <w:rsid w:val="6D1F7448"/>
    <w:rsid w:val="6E69A8A2"/>
    <w:rsid w:val="6EC97444"/>
    <w:rsid w:val="6F065C91"/>
    <w:rsid w:val="6F49EFA1"/>
    <w:rsid w:val="6FB24329"/>
    <w:rsid w:val="701480FC"/>
    <w:rsid w:val="712B4D2E"/>
    <w:rsid w:val="71511D05"/>
    <w:rsid w:val="7189339C"/>
    <w:rsid w:val="71B80969"/>
    <w:rsid w:val="723A5DD0"/>
    <w:rsid w:val="723F99DF"/>
    <w:rsid w:val="7290C6E1"/>
    <w:rsid w:val="72E973FC"/>
    <w:rsid w:val="7368A3C5"/>
    <w:rsid w:val="74588B31"/>
    <w:rsid w:val="76A7195B"/>
    <w:rsid w:val="7D2006AD"/>
    <w:rsid w:val="7DB9894B"/>
    <w:rsid w:val="7DDA0EC2"/>
    <w:rsid w:val="7E2A08D2"/>
    <w:rsid w:val="7EBCE8E0"/>
    <w:rsid w:val="7ED21305"/>
    <w:rsid w:val="7F1F7ABD"/>
    <w:rsid w:val="7FA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E9AB"/>
  <w15:chartTrackingRefBased/>
  <w15:docId w15:val="{9D0C3BE1-6A61-4896-9F93-2ACA0B33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69"/>
  </w:style>
  <w:style w:type="paragraph" w:styleId="Heading4">
    <w:name w:val="heading 4"/>
    <w:basedOn w:val="Normal"/>
    <w:link w:val="Heading4Char"/>
    <w:uiPriority w:val="9"/>
    <w:qFormat/>
    <w:rsid w:val="000310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90"/>
  </w:style>
  <w:style w:type="paragraph" w:styleId="Footer">
    <w:name w:val="footer"/>
    <w:basedOn w:val="Normal"/>
    <w:link w:val="FooterChar"/>
    <w:uiPriority w:val="99"/>
    <w:unhideWhenUsed/>
    <w:rsid w:val="007A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90"/>
  </w:style>
  <w:style w:type="table" w:styleId="TableGrid">
    <w:name w:val="Table Grid"/>
    <w:basedOn w:val="TableNormal"/>
    <w:uiPriority w:val="39"/>
    <w:rsid w:val="0087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78D"/>
    <w:pPr>
      <w:ind w:left="720"/>
      <w:contextualSpacing/>
    </w:pPr>
  </w:style>
  <w:style w:type="paragraph" w:customStyle="1" w:styleId="paragraph">
    <w:name w:val="paragraph"/>
    <w:basedOn w:val="Normal"/>
    <w:rsid w:val="00D4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06F3"/>
  </w:style>
  <w:style w:type="character" w:customStyle="1" w:styleId="eop">
    <w:name w:val="eop"/>
    <w:basedOn w:val="DefaultParagraphFont"/>
    <w:rsid w:val="00D406F3"/>
  </w:style>
  <w:style w:type="character" w:styleId="Hyperlink">
    <w:name w:val="Hyperlink"/>
    <w:basedOn w:val="DefaultParagraphFont"/>
    <w:uiPriority w:val="99"/>
    <w:unhideWhenUsed/>
    <w:rsid w:val="0054163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310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0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03C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2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0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rwitz\OneDrive%20-%20AARP\Documents\Custom%20Office%20Templates\2023%20Resource%20Template%20(Portrait).dotx" TargetMode="External"/></Relationships>
</file>

<file path=word/theme/theme1.xml><?xml version="1.0" encoding="utf-8"?>
<a:theme xmlns:a="http://schemas.openxmlformats.org/drawingml/2006/main" name="Office Theme">
  <a:themeElements>
    <a:clrScheme name="AARP2022">
      <a:dk1>
        <a:srgbClr val="37383D"/>
      </a:dk1>
      <a:lt1>
        <a:srgbClr val="FFFFFF"/>
      </a:lt1>
      <a:dk2>
        <a:srgbClr val="EC1300"/>
      </a:dk2>
      <a:lt2>
        <a:srgbClr val="F5F5F5"/>
      </a:lt2>
      <a:accent1>
        <a:srgbClr val="77726B"/>
      </a:accent1>
      <a:accent2>
        <a:srgbClr val="FFC5C0"/>
      </a:accent2>
      <a:accent3>
        <a:srgbClr val="FFC8AB"/>
      </a:accent3>
      <a:accent4>
        <a:srgbClr val="F65E59"/>
      </a:accent4>
      <a:accent5>
        <a:srgbClr val="B1011B"/>
      </a:accent5>
      <a:accent6>
        <a:srgbClr val="5D0134"/>
      </a:accent6>
      <a:hlink>
        <a:srgbClr val="0563C1"/>
      </a:hlink>
      <a:folHlink>
        <a:srgbClr val="954F72"/>
      </a:folHlink>
    </a:clrScheme>
    <a:fontScheme name="AARP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bb5c224-213c-46aa-9715-6c6c8195dbd7" xsi:nil="true"/>
    <SharedWithUsers xmlns="69a2222d-d726-4ec4-8e9f-0a4cc2007805">
      <UserInfo>
        <DisplayName/>
        <AccountId xsi:nil="true"/>
        <AccountType/>
      </UserInfo>
    </SharedWithUsers>
    <lcf76f155ced4ddcb4097134ff3c332f xmlns="cbb5c224-213c-46aa-9715-6c6c8195dbd7">
      <Terms xmlns="http://schemas.microsoft.com/office/infopath/2007/PartnerControls"/>
    </lcf76f155ced4ddcb4097134ff3c332f>
    <TaxCatchAll xmlns="69a2222d-d726-4ec4-8e9f-0a4cc20078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81783C94F18468C99E247FDB6CE85" ma:contentTypeVersion="13" ma:contentTypeDescription="Create a new document." ma:contentTypeScope="" ma:versionID="7a08c4698555e1b5788f275b145b5442">
  <xsd:schema xmlns:xsd="http://www.w3.org/2001/XMLSchema" xmlns:xs="http://www.w3.org/2001/XMLSchema" xmlns:p="http://schemas.microsoft.com/office/2006/metadata/properties" xmlns:ns2="cbb5c224-213c-46aa-9715-6c6c8195dbd7" xmlns:ns3="69a2222d-d726-4ec4-8e9f-0a4cc2007805" targetNamespace="http://schemas.microsoft.com/office/2006/metadata/properties" ma:root="true" ma:fieldsID="089ae30b885b2892aa90d7461fd64fe6" ns2:_="" ns3:_="">
    <xsd:import namespace="cbb5c224-213c-46aa-9715-6c6c8195dbd7"/>
    <xsd:import namespace="69a2222d-d726-4ec4-8e9f-0a4cc2007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5c224-213c-46aa-9715-6c6c8195d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589834-47ee-4388-b25f-85d4b1afa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222d-d726-4ec4-8e9f-0a4cc200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71ab4d-2a01-407e-830f-e667dd8e1f77}" ma:internalName="TaxCatchAll" ma:showField="CatchAllData" ma:web="69a2222d-d726-4ec4-8e9f-0a4cc2007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C50F3-50EA-4D32-9930-5D0260B8D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69C7D-F6DF-4953-9903-3A92B07B22A9}">
  <ds:schemaRefs>
    <ds:schemaRef ds:uri="http://schemas.microsoft.com/office/2006/metadata/properties"/>
    <ds:schemaRef ds:uri="http://schemas.microsoft.com/office/infopath/2007/PartnerControls"/>
    <ds:schemaRef ds:uri="cbb5c224-213c-46aa-9715-6c6c8195dbd7"/>
    <ds:schemaRef ds:uri="69a2222d-d726-4ec4-8e9f-0a4cc2007805"/>
  </ds:schemaRefs>
</ds:datastoreItem>
</file>

<file path=customXml/itemProps3.xml><?xml version="1.0" encoding="utf-8"?>
<ds:datastoreItem xmlns:ds="http://schemas.openxmlformats.org/officeDocument/2006/customXml" ds:itemID="{10133C87-C4B4-44A3-B0B5-F53C7F122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5c224-213c-46aa-9715-6c6c8195dbd7"/>
    <ds:schemaRef ds:uri="69a2222d-d726-4ec4-8e9f-0a4cc200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2AD93-3D4A-46D9-BAE3-5FE2ECDC3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Resource Template (Portrait)</Template>
  <TotalTime>592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Horwitz</dc:creator>
  <cp:keywords/>
  <dc:description/>
  <cp:lastModifiedBy>Horwitz, David</cp:lastModifiedBy>
  <cp:revision>447</cp:revision>
  <cp:lastPrinted>2023-06-29T16:27:00Z</cp:lastPrinted>
  <dcterms:created xsi:type="dcterms:W3CDTF">2023-05-15T01:04:00Z</dcterms:created>
  <dcterms:modified xsi:type="dcterms:W3CDTF">2023-06-29T18:05:00Z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